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CAC4" w14:textId="0FCC2A99" w:rsidR="00C62D80" w:rsidRPr="006C30F4" w:rsidRDefault="005F5E0E" w:rsidP="00C62D80">
      <w:pPr>
        <w:pStyle w:val="BasicParagraph"/>
        <w:spacing w:line="240" w:lineRule="auto"/>
        <w:rPr>
          <w:color w:val="29373F"/>
          <w:sz w:val="22"/>
          <w:szCs w:val="22"/>
          <w:lang w:val="fr-BE"/>
        </w:rPr>
      </w:pPr>
      <w:r>
        <w:rPr>
          <w:color w:val="29373F"/>
          <w:sz w:val="22"/>
          <w:szCs w:val="22"/>
          <w:lang w:val="fr-BE"/>
        </w:rPr>
        <w:t>Direction Clients</w:t>
      </w:r>
    </w:p>
    <w:p w14:paraId="487DB5B7" w14:textId="6A4D7596" w:rsidR="00C62D80" w:rsidRPr="006C30F4" w:rsidRDefault="007C06CB" w:rsidP="00C62D80">
      <w:pPr>
        <w:pStyle w:val="BasicParagraph"/>
        <w:spacing w:after="113"/>
        <w:rPr>
          <w:color w:val="57666F"/>
          <w:sz w:val="18"/>
          <w:szCs w:val="18"/>
          <w:lang w:val="fr-BE"/>
        </w:rPr>
      </w:pPr>
      <w:r>
        <w:rPr>
          <w:color w:val="57666F"/>
          <w:sz w:val="18"/>
          <w:szCs w:val="18"/>
          <w:lang w:val="fr-BE"/>
        </w:rPr>
        <w:t>EMORES</w:t>
      </w:r>
    </w:p>
    <w:p w14:paraId="19B118B5" w14:textId="68B43621" w:rsidR="00C62D80" w:rsidRPr="006C30F4" w:rsidRDefault="007C06CB" w:rsidP="00C62D80">
      <w:pPr>
        <w:pStyle w:val="BasicParagraph"/>
        <w:spacing w:before="113" w:line="240" w:lineRule="auto"/>
        <w:rPr>
          <w:color w:val="29373F"/>
          <w:sz w:val="16"/>
          <w:szCs w:val="16"/>
          <w:lang w:val="fr-BE"/>
        </w:rPr>
      </w:pPr>
      <w:r>
        <w:rPr>
          <w:color w:val="29373F"/>
          <w:sz w:val="16"/>
          <w:szCs w:val="16"/>
          <w:lang w:val="fr-BE"/>
        </w:rPr>
        <w:t>Avenue Jean Mermoz 14</w:t>
      </w:r>
    </w:p>
    <w:p w14:paraId="3A0D8875" w14:textId="35522E71" w:rsidR="00C62D80" w:rsidRPr="006C30F4" w:rsidRDefault="007C06CB" w:rsidP="00C62D80">
      <w:pPr>
        <w:pStyle w:val="BasicParagraph"/>
        <w:spacing w:after="113" w:line="240" w:lineRule="auto"/>
        <w:rPr>
          <w:color w:val="29373F"/>
          <w:sz w:val="16"/>
          <w:szCs w:val="16"/>
          <w:lang w:val="fr-BE"/>
        </w:rPr>
      </w:pPr>
      <w:r>
        <w:rPr>
          <w:color w:val="29373F"/>
          <w:sz w:val="16"/>
          <w:szCs w:val="16"/>
          <w:lang w:val="fr-BE"/>
        </w:rPr>
        <w:t>6041 Gosselies</w:t>
      </w:r>
    </w:p>
    <w:p w14:paraId="18D07441" w14:textId="77777777" w:rsidR="00C62D80" w:rsidRPr="00912EF0" w:rsidRDefault="00C62D80" w:rsidP="007C06CB">
      <w:pPr>
        <w:pStyle w:val="BasicParagraph"/>
        <w:pBdr>
          <w:bottom w:val="single" w:sz="2" w:space="0" w:color="808080" w:themeColor="background1" w:themeShade="80"/>
        </w:pBdr>
        <w:spacing w:after="120" w:line="240" w:lineRule="auto"/>
        <w:ind w:left="-227" w:right="7598"/>
        <w:rPr>
          <w:color w:val="29373F"/>
          <w:sz w:val="17"/>
          <w:szCs w:val="17"/>
          <w:lang w:val="fr-BE"/>
        </w:rPr>
      </w:pPr>
    </w:p>
    <w:p w14:paraId="6B5F4396" w14:textId="2CCC7021" w:rsidR="00C62D80" w:rsidRPr="006C6589" w:rsidRDefault="00C62D80" w:rsidP="00B0698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  <w:r w:rsidRPr="006C6589">
        <w:rPr>
          <w:rFonts w:ascii="Times New Roman" w:hAnsi="Times New Roman" w:cs="Times New Roman"/>
          <w:color w:val="29373F"/>
          <w:sz w:val="16"/>
          <w:szCs w:val="16"/>
          <w:lang w:val="fr-FR"/>
        </w:rPr>
        <w:t xml:space="preserve">Courriel : </w:t>
      </w:r>
      <w:r w:rsidR="00BB20D8">
        <w:rPr>
          <w:rFonts w:ascii="Times New Roman" w:hAnsi="Times New Roman" w:cs="Times New Roman"/>
          <w:color w:val="29373F"/>
          <w:sz w:val="16"/>
          <w:szCs w:val="16"/>
          <w:lang w:val="fr-FR"/>
        </w:rPr>
        <w:t>emores@ores.be</w:t>
      </w:r>
    </w:p>
    <w:p w14:paraId="40B0CC86" w14:textId="77777777" w:rsidR="00C62D80" w:rsidRPr="00D25E33" w:rsidRDefault="00C62D80" w:rsidP="00B069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20E123F2" w14:textId="77777777" w:rsidR="007C06CB" w:rsidRDefault="007C06CB" w:rsidP="00B069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2DAABE3" w14:textId="77777777" w:rsidR="00B06983" w:rsidRDefault="00B06983" w:rsidP="00B069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8047155" w14:textId="77777777" w:rsidR="00B06983" w:rsidRDefault="00B06983" w:rsidP="00B069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C54D88F" w14:textId="77777777" w:rsidR="00B06983" w:rsidRDefault="00B06983" w:rsidP="00B069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7E0E3B" w14:textId="77777777" w:rsidR="00B06983" w:rsidRDefault="00B06983" w:rsidP="00B069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B17EAEB" w14:textId="77777777" w:rsidR="00B06983" w:rsidRDefault="00B06983" w:rsidP="00B069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88C3D12" w14:textId="4908BBC3" w:rsidR="007C06CB" w:rsidRPr="00B06983" w:rsidRDefault="007C06CB" w:rsidP="00B0698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06CB">
        <w:rPr>
          <w:rFonts w:ascii="Arial" w:hAnsi="Arial" w:cs="Arial"/>
          <w:b/>
          <w:sz w:val="20"/>
          <w:szCs w:val="20"/>
        </w:rPr>
        <w:t xml:space="preserve">Mandat </w:t>
      </w:r>
      <w:r w:rsidR="00B06983">
        <w:rPr>
          <w:rFonts w:ascii="Arial" w:hAnsi="Arial" w:cs="Arial"/>
          <w:b/>
          <w:sz w:val="20"/>
          <w:szCs w:val="20"/>
        </w:rPr>
        <w:t>pour une tierce partie</w:t>
      </w:r>
      <w:r w:rsidR="00B06983" w:rsidRPr="007C06CB">
        <w:rPr>
          <w:rFonts w:ascii="Arial" w:hAnsi="Arial" w:cs="Arial"/>
          <w:b/>
          <w:sz w:val="20"/>
          <w:szCs w:val="20"/>
        </w:rPr>
        <w:t xml:space="preserve"> </w:t>
      </w:r>
      <w:r w:rsidRPr="007C06CB">
        <w:rPr>
          <w:rFonts w:ascii="Arial" w:hAnsi="Arial" w:cs="Arial"/>
          <w:b/>
          <w:sz w:val="20"/>
          <w:szCs w:val="20"/>
        </w:rPr>
        <w:t>pour l</w:t>
      </w:r>
      <w:r>
        <w:rPr>
          <w:rFonts w:ascii="Arial" w:hAnsi="Arial" w:cs="Arial"/>
          <w:b/>
          <w:sz w:val="20"/>
          <w:szCs w:val="20"/>
        </w:rPr>
        <w:t>’a</w:t>
      </w:r>
      <w:r w:rsidRPr="007C06CB">
        <w:rPr>
          <w:rFonts w:ascii="Arial" w:hAnsi="Arial" w:cs="Arial"/>
          <w:b/>
          <w:sz w:val="20"/>
          <w:szCs w:val="20"/>
        </w:rPr>
        <w:t>ccès à mes données de consommation et à mes données techniques</w:t>
      </w:r>
      <w:r w:rsidR="00C72CF3">
        <w:rPr>
          <w:rFonts w:ascii="Arial" w:hAnsi="Arial" w:cs="Arial"/>
          <w:b/>
          <w:sz w:val="20"/>
          <w:szCs w:val="20"/>
        </w:rPr>
        <w:t xml:space="preserve"> </w:t>
      </w:r>
    </w:p>
    <w:p w14:paraId="38FB9EB7" w14:textId="77777777" w:rsidR="00B06983" w:rsidRDefault="00B06983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CD69CC" w14:textId="69434DD0" w:rsidR="00B06983" w:rsidRDefault="00B06983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0D2344" w14:textId="77777777" w:rsidR="00B06983" w:rsidRDefault="00B06983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6EE5CB" w14:textId="28049DC9" w:rsidR="007C06CB" w:rsidRPr="007C06CB" w:rsidRDefault="007C06CB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06CB">
        <w:rPr>
          <w:rFonts w:ascii="Arial" w:hAnsi="Arial" w:cs="Arial"/>
          <w:sz w:val="20"/>
          <w:szCs w:val="20"/>
        </w:rPr>
        <w:t>Par ce formulaire, je mandate …………………………………………………… afin qu’il/elle puisse avoir accès à mes données de consommation de mon gestionnaire de réseau (ORES) via la plateforme EMORES.</w:t>
      </w:r>
    </w:p>
    <w:p w14:paraId="24A5E1DE" w14:textId="77777777" w:rsidR="00B06983" w:rsidRDefault="00B06983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B5283" w14:textId="116AC9D2" w:rsidR="007C06CB" w:rsidRPr="007C06CB" w:rsidRDefault="007C06CB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06CB">
        <w:rPr>
          <w:rFonts w:ascii="Arial" w:hAnsi="Arial" w:cs="Arial"/>
          <w:sz w:val="20"/>
          <w:szCs w:val="20"/>
        </w:rPr>
        <w:t xml:space="preserve">Société : </w:t>
      </w:r>
      <w:r w:rsidR="00156B7E" w:rsidRPr="007C06CB">
        <w:rPr>
          <w:rFonts w:ascii="Arial" w:hAnsi="Arial" w:cs="Arial"/>
          <w:sz w:val="20"/>
          <w:szCs w:val="20"/>
        </w:rPr>
        <w:t>……………………………………………………</w:t>
      </w:r>
      <w:r w:rsidR="00B06983" w:rsidRPr="007C06CB">
        <w:rPr>
          <w:rFonts w:ascii="Arial" w:hAnsi="Arial" w:cs="Arial"/>
          <w:sz w:val="20"/>
          <w:szCs w:val="20"/>
        </w:rPr>
        <w:t>…………………………………………</w:t>
      </w:r>
    </w:p>
    <w:p w14:paraId="6C790111" w14:textId="77777777" w:rsidR="00B06983" w:rsidRDefault="00B06983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5958C2" w14:textId="394A3FFB" w:rsidR="007C06CB" w:rsidRPr="007C06CB" w:rsidRDefault="007C06CB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06CB">
        <w:rPr>
          <w:rFonts w:ascii="Arial" w:hAnsi="Arial" w:cs="Arial"/>
          <w:sz w:val="20"/>
          <w:szCs w:val="20"/>
        </w:rPr>
        <w:t xml:space="preserve">Nom : </w:t>
      </w:r>
      <w:r w:rsidR="00156B7E" w:rsidRPr="007C06CB">
        <w:rPr>
          <w:rFonts w:ascii="Arial" w:hAnsi="Arial" w:cs="Arial"/>
          <w:sz w:val="20"/>
          <w:szCs w:val="20"/>
        </w:rPr>
        <w:t>……………………………………………………</w:t>
      </w:r>
      <w:r w:rsidR="00B06983" w:rsidRPr="007C06CB">
        <w:rPr>
          <w:rFonts w:ascii="Arial" w:hAnsi="Arial" w:cs="Arial"/>
          <w:sz w:val="20"/>
          <w:szCs w:val="20"/>
        </w:rPr>
        <w:t>……………………………………………</w:t>
      </w:r>
      <w:r w:rsidR="00B06983">
        <w:rPr>
          <w:rFonts w:ascii="Arial" w:hAnsi="Arial" w:cs="Arial"/>
          <w:sz w:val="20"/>
          <w:szCs w:val="20"/>
        </w:rPr>
        <w:t>.</w:t>
      </w:r>
    </w:p>
    <w:p w14:paraId="7C9E931F" w14:textId="77777777" w:rsidR="00B06983" w:rsidRDefault="00B06983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AEFD58" w14:textId="708565B5" w:rsidR="007C06CB" w:rsidRPr="007C06CB" w:rsidRDefault="007C06CB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06CB">
        <w:rPr>
          <w:rFonts w:ascii="Arial" w:hAnsi="Arial" w:cs="Arial"/>
          <w:sz w:val="20"/>
          <w:szCs w:val="20"/>
        </w:rPr>
        <w:t>Fonction dans la société :</w:t>
      </w:r>
      <w:r w:rsidR="00156B7E" w:rsidRPr="00156B7E">
        <w:rPr>
          <w:rFonts w:ascii="Arial" w:hAnsi="Arial" w:cs="Arial"/>
          <w:sz w:val="20"/>
          <w:szCs w:val="20"/>
        </w:rPr>
        <w:t xml:space="preserve"> </w:t>
      </w:r>
      <w:r w:rsidR="00156B7E" w:rsidRPr="007C06CB">
        <w:rPr>
          <w:rFonts w:ascii="Arial" w:hAnsi="Arial" w:cs="Arial"/>
          <w:sz w:val="20"/>
          <w:szCs w:val="20"/>
        </w:rPr>
        <w:t>……………………………………………………</w:t>
      </w:r>
      <w:r w:rsidR="00B06983" w:rsidRPr="007C06CB">
        <w:rPr>
          <w:rFonts w:ascii="Arial" w:hAnsi="Arial" w:cs="Arial"/>
          <w:sz w:val="20"/>
          <w:szCs w:val="20"/>
        </w:rPr>
        <w:t>…………………</w:t>
      </w:r>
      <w:r w:rsidR="00B06983">
        <w:rPr>
          <w:rFonts w:ascii="Arial" w:hAnsi="Arial" w:cs="Arial"/>
          <w:sz w:val="20"/>
          <w:szCs w:val="20"/>
        </w:rPr>
        <w:t>…..</w:t>
      </w:r>
    </w:p>
    <w:p w14:paraId="27757E53" w14:textId="77777777" w:rsidR="00B06983" w:rsidRDefault="00B06983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39DDE8" w14:textId="33D5349E" w:rsidR="007C06CB" w:rsidRPr="007C06CB" w:rsidRDefault="007C06CB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06CB">
        <w:rPr>
          <w:rFonts w:ascii="Arial" w:hAnsi="Arial" w:cs="Arial"/>
          <w:sz w:val="20"/>
          <w:szCs w:val="20"/>
        </w:rPr>
        <w:t xml:space="preserve">Durée par défaut </w:t>
      </w:r>
      <w:r w:rsidR="00156B7E">
        <w:rPr>
          <w:rFonts w:ascii="Arial" w:hAnsi="Arial" w:cs="Arial"/>
          <w:sz w:val="20"/>
          <w:szCs w:val="20"/>
        </w:rPr>
        <w:t>(</w:t>
      </w:r>
      <w:r w:rsidRPr="007C06CB">
        <w:rPr>
          <w:rFonts w:ascii="Arial" w:hAnsi="Arial" w:cs="Arial"/>
          <w:sz w:val="20"/>
          <w:szCs w:val="20"/>
        </w:rPr>
        <w:t>2 ans</w:t>
      </w:r>
      <w:r w:rsidR="00156B7E">
        <w:rPr>
          <w:rFonts w:ascii="Arial" w:hAnsi="Arial" w:cs="Arial"/>
          <w:sz w:val="20"/>
          <w:szCs w:val="20"/>
        </w:rPr>
        <w:t>)</w:t>
      </w:r>
      <w:r w:rsidRPr="007C06CB">
        <w:rPr>
          <w:rFonts w:ascii="Arial" w:hAnsi="Arial" w:cs="Arial"/>
          <w:sz w:val="20"/>
          <w:szCs w:val="20"/>
        </w:rPr>
        <w:t xml:space="preserve"> ou valable jusqu’au : </w:t>
      </w:r>
      <w:r w:rsidR="00156B7E" w:rsidRPr="007C06CB">
        <w:rPr>
          <w:rFonts w:ascii="Arial" w:hAnsi="Arial" w:cs="Arial"/>
          <w:sz w:val="20"/>
          <w:szCs w:val="20"/>
        </w:rPr>
        <w:t>…………………………………………………</w:t>
      </w:r>
      <w:r w:rsidR="00B06983">
        <w:rPr>
          <w:rFonts w:ascii="Arial" w:hAnsi="Arial" w:cs="Arial"/>
          <w:sz w:val="20"/>
          <w:szCs w:val="20"/>
        </w:rPr>
        <w:t>..</w:t>
      </w:r>
    </w:p>
    <w:p w14:paraId="4602C4F4" w14:textId="77777777" w:rsidR="007C06CB" w:rsidRPr="007C06CB" w:rsidRDefault="007C06CB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4A9CE7" w14:textId="10F500EA" w:rsidR="007C06CB" w:rsidRDefault="007C06CB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06CB">
        <w:rPr>
          <w:rFonts w:ascii="Arial" w:hAnsi="Arial" w:cs="Arial"/>
          <w:sz w:val="20"/>
          <w:szCs w:val="20"/>
        </w:rPr>
        <w:t xml:space="preserve">EAN code(s) : </w:t>
      </w:r>
    </w:p>
    <w:p w14:paraId="2230B9B2" w14:textId="77777777" w:rsidR="00B06983" w:rsidRPr="007C06CB" w:rsidRDefault="00B06983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</w:tblGrid>
      <w:tr w:rsidR="00B06983" w14:paraId="76C2934B" w14:textId="77777777" w:rsidTr="00B06983">
        <w:trPr>
          <w:trHeight w:val="397"/>
        </w:trPr>
        <w:tc>
          <w:tcPr>
            <w:tcW w:w="4360" w:type="dxa"/>
            <w:vAlign w:val="center"/>
          </w:tcPr>
          <w:p w14:paraId="128156DD" w14:textId="7580CD9D" w:rsidR="00B06983" w:rsidRDefault="00B06983" w:rsidP="00B06983">
            <w:pPr>
              <w:rPr>
                <w:rFonts w:ascii="Arial" w:hAnsi="Arial" w:cs="Arial"/>
                <w:sz w:val="20"/>
                <w:szCs w:val="20"/>
              </w:rPr>
            </w:pPr>
            <w:r w:rsidRPr="007C06CB">
              <w:rPr>
                <w:rFonts w:ascii="Arial" w:hAnsi="Arial" w:cs="Arial"/>
                <w:sz w:val="20"/>
                <w:szCs w:val="20"/>
              </w:rPr>
              <w:t>54144……………………………</w:t>
            </w:r>
          </w:p>
        </w:tc>
        <w:tc>
          <w:tcPr>
            <w:tcW w:w="4361" w:type="dxa"/>
            <w:vAlign w:val="center"/>
          </w:tcPr>
          <w:p w14:paraId="06EE15AF" w14:textId="5D9A5283" w:rsidR="00B06983" w:rsidRDefault="00B06983" w:rsidP="00B06983">
            <w:pPr>
              <w:rPr>
                <w:rFonts w:ascii="Arial" w:hAnsi="Arial" w:cs="Arial"/>
                <w:sz w:val="20"/>
                <w:szCs w:val="20"/>
              </w:rPr>
            </w:pPr>
            <w:r w:rsidRPr="00E27BA9">
              <w:rPr>
                <w:rFonts w:ascii="Arial" w:hAnsi="Arial" w:cs="Arial"/>
                <w:sz w:val="20"/>
                <w:szCs w:val="20"/>
              </w:rPr>
              <w:t>54144……………………………</w:t>
            </w:r>
          </w:p>
        </w:tc>
      </w:tr>
      <w:tr w:rsidR="00B06983" w14:paraId="3E89180C" w14:textId="77777777" w:rsidTr="00B06983">
        <w:trPr>
          <w:trHeight w:val="397"/>
        </w:trPr>
        <w:tc>
          <w:tcPr>
            <w:tcW w:w="4360" w:type="dxa"/>
            <w:vAlign w:val="center"/>
          </w:tcPr>
          <w:p w14:paraId="21999158" w14:textId="695D08D8" w:rsidR="00B06983" w:rsidRDefault="00B06983" w:rsidP="00B06983">
            <w:pPr>
              <w:rPr>
                <w:rFonts w:ascii="Arial" w:hAnsi="Arial" w:cs="Arial"/>
                <w:sz w:val="20"/>
                <w:szCs w:val="20"/>
              </w:rPr>
            </w:pPr>
            <w:r w:rsidRPr="00F53B44">
              <w:rPr>
                <w:rFonts w:ascii="Arial" w:hAnsi="Arial" w:cs="Arial"/>
                <w:sz w:val="20"/>
                <w:szCs w:val="20"/>
              </w:rPr>
              <w:t>54144…………………</w:t>
            </w:r>
            <w:r w:rsidRPr="007C06CB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  <w:tc>
          <w:tcPr>
            <w:tcW w:w="4361" w:type="dxa"/>
            <w:vAlign w:val="center"/>
          </w:tcPr>
          <w:p w14:paraId="1B69A26E" w14:textId="655E81EC" w:rsidR="00B06983" w:rsidRDefault="00B06983" w:rsidP="00B06983">
            <w:pPr>
              <w:rPr>
                <w:rFonts w:ascii="Arial" w:hAnsi="Arial" w:cs="Arial"/>
                <w:sz w:val="20"/>
                <w:szCs w:val="20"/>
              </w:rPr>
            </w:pPr>
            <w:r w:rsidRPr="00E27BA9">
              <w:rPr>
                <w:rFonts w:ascii="Arial" w:hAnsi="Arial" w:cs="Arial"/>
                <w:sz w:val="20"/>
                <w:szCs w:val="20"/>
              </w:rPr>
              <w:t>54144……………………………</w:t>
            </w:r>
          </w:p>
        </w:tc>
      </w:tr>
      <w:tr w:rsidR="00B06983" w14:paraId="28AB0254" w14:textId="77777777" w:rsidTr="00B06983">
        <w:trPr>
          <w:trHeight w:val="397"/>
        </w:trPr>
        <w:tc>
          <w:tcPr>
            <w:tcW w:w="4360" w:type="dxa"/>
            <w:vAlign w:val="center"/>
          </w:tcPr>
          <w:p w14:paraId="2C6C6624" w14:textId="31292B19" w:rsidR="00B06983" w:rsidRDefault="00B06983" w:rsidP="00B06983">
            <w:pPr>
              <w:rPr>
                <w:rFonts w:ascii="Arial" w:hAnsi="Arial" w:cs="Arial"/>
                <w:sz w:val="20"/>
                <w:szCs w:val="20"/>
              </w:rPr>
            </w:pPr>
            <w:r w:rsidRPr="00F53B44">
              <w:rPr>
                <w:rFonts w:ascii="Arial" w:hAnsi="Arial" w:cs="Arial"/>
                <w:sz w:val="20"/>
                <w:szCs w:val="20"/>
              </w:rPr>
              <w:t>54144…………………</w:t>
            </w:r>
            <w:r w:rsidRPr="007C06CB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  <w:tc>
          <w:tcPr>
            <w:tcW w:w="4361" w:type="dxa"/>
            <w:vAlign w:val="center"/>
          </w:tcPr>
          <w:p w14:paraId="55974E7D" w14:textId="401013C3" w:rsidR="00B06983" w:rsidRDefault="00B06983" w:rsidP="00B06983">
            <w:pPr>
              <w:rPr>
                <w:rFonts w:ascii="Arial" w:hAnsi="Arial" w:cs="Arial"/>
                <w:sz w:val="20"/>
                <w:szCs w:val="20"/>
              </w:rPr>
            </w:pPr>
            <w:r w:rsidRPr="00E27BA9">
              <w:rPr>
                <w:rFonts w:ascii="Arial" w:hAnsi="Arial" w:cs="Arial"/>
                <w:sz w:val="20"/>
                <w:szCs w:val="20"/>
              </w:rPr>
              <w:t>54144……………………………</w:t>
            </w:r>
          </w:p>
        </w:tc>
      </w:tr>
      <w:tr w:rsidR="00B06983" w14:paraId="06DE524E" w14:textId="77777777" w:rsidTr="00B06983">
        <w:trPr>
          <w:trHeight w:val="397"/>
        </w:trPr>
        <w:tc>
          <w:tcPr>
            <w:tcW w:w="4360" w:type="dxa"/>
            <w:vAlign w:val="center"/>
          </w:tcPr>
          <w:p w14:paraId="43852017" w14:textId="136735C0" w:rsidR="00B06983" w:rsidRDefault="00B06983" w:rsidP="00B06983">
            <w:pPr>
              <w:rPr>
                <w:rFonts w:ascii="Arial" w:hAnsi="Arial" w:cs="Arial"/>
                <w:sz w:val="20"/>
                <w:szCs w:val="20"/>
              </w:rPr>
            </w:pPr>
            <w:r w:rsidRPr="00F53B44">
              <w:rPr>
                <w:rFonts w:ascii="Arial" w:hAnsi="Arial" w:cs="Arial"/>
                <w:sz w:val="20"/>
                <w:szCs w:val="20"/>
              </w:rPr>
              <w:t>54144…………………</w:t>
            </w:r>
            <w:r w:rsidRPr="007C06CB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  <w:tc>
          <w:tcPr>
            <w:tcW w:w="4361" w:type="dxa"/>
            <w:vAlign w:val="center"/>
          </w:tcPr>
          <w:p w14:paraId="652CE872" w14:textId="113CC8D1" w:rsidR="00B06983" w:rsidRDefault="00B06983" w:rsidP="00B06983">
            <w:pPr>
              <w:rPr>
                <w:rFonts w:ascii="Arial" w:hAnsi="Arial" w:cs="Arial"/>
                <w:sz w:val="20"/>
                <w:szCs w:val="20"/>
              </w:rPr>
            </w:pPr>
            <w:r w:rsidRPr="00E27BA9">
              <w:rPr>
                <w:rFonts w:ascii="Arial" w:hAnsi="Arial" w:cs="Arial"/>
                <w:sz w:val="20"/>
                <w:szCs w:val="20"/>
              </w:rPr>
              <w:t>54144……………………………</w:t>
            </w:r>
          </w:p>
        </w:tc>
      </w:tr>
      <w:tr w:rsidR="00B06983" w14:paraId="50DF3111" w14:textId="77777777" w:rsidTr="00B06983">
        <w:trPr>
          <w:trHeight w:val="397"/>
        </w:trPr>
        <w:tc>
          <w:tcPr>
            <w:tcW w:w="4360" w:type="dxa"/>
            <w:vAlign w:val="center"/>
          </w:tcPr>
          <w:p w14:paraId="1A083B9A" w14:textId="7985CE27" w:rsidR="00B06983" w:rsidRDefault="00B06983" w:rsidP="00B06983">
            <w:pPr>
              <w:rPr>
                <w:rFonts w:ascii="Arial" w:hAnsi="Arial" w:cs="Arial"/>
                <w:sz w:val="20"/>
                <w:szCs w:val="20"/>
              </w:rPr>
            </w:pPr>
            <w:r w:rsidRPr="00F53B44">
              <w:rPr>
                <w:rFonts w:ascii="Arial" w:hAnsi="Arial" w:cs="Arial"/>
                <w:sz w:val="20"/>
                <w:szCs w:val="20"/>
              </w:rPr>
              <w:t>54144…………………</w:t>
            </w:r>
            <w:r w:rsidRPr="007C06CB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  <w:tc>
          <w:tcPr>
            <w:tcW w:w="4361" w:type="dxa"/>
            <w:vAlign w:val="center"/>
          </w:tcPr>
          <w:p w14:paraId="48E33E70" w14:textId="221F66C4" w:rsidR="00B06983" w:rsidRDefault="00B06983" w:rsidP="00B06983">
            <w:pPr>
              <w:rPr>
                <w:rFonts w:ascii="Arial" w:hAnsi="Arial" w:cs="Arial"/>
                <w:sz w:val="20"/>
                <w:szCs w:val="20"/>
              </w:rPr>
            </w:pPr>
            <w:r w:rsidRPr="00E27BA9">
              <w:rPr>
                <w:rFonts w:ascii="Arial" w:hAnsi="Arial" w:cs="Arial"/>
                <w:sz w:val="20"/>
                <w:szCs w:val="20"/>
              </w:rPr>
              <w:t>54144……………………………</w:t>
            </w:r>
          </w:p>
        </w:tc>
      </w:tr>
      <w:tr w:rsidR="00B06983" w14:paraId="75733559" w14:textId="77777777" w:rsidTr="00B06983">
        <w:trPr>
          <w:trHeight w:val="397"/>
        </w:trPr>
        <w:tc>
          <w:tcPr>
            <w:tcW w:w="4360" w:type="dxa"/>
            <w:vAlign w:val="center"/>
          </w:tcPr>
          <w:p w14:paraId="1D6A45F9" w14:textId="1D42B258" w:rsidR="00B06983" w:rsidRDefault="00B06983" w:rsidP="00B06983">
            <w:pPr>
              <w:rPr>
                <w:rFonts w:ascii="Arial" w:hAnsi="Arial" w:cs="Arial"/>
                <w:sz w:val="20"/>
                <w:szCs w:val="20"/>
              </w:rPr>
            </w:pPr>
            <w:r w:rsidRPr="00F53B44">
              <w:rPr>
                <w:rFonts w:ascii="Arial" w:hAnsi="Arial" w:cs="Arial"/>
                <w:sz w:val="20"/>
                <w:szCs w:val="20"/>
              </w:rPr>
              <w:t>54144…………………</w:t>
            </w:r>
            <w:r w:rsidRPr="007C06CB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  <w:tc>
          <w:tcPr>
            <w:tcW w:w="4361" w:type="dxa"/>
            <w:vAlign w:val="center"/>
          </w:tcPr>
          <w:p w14:paraId="110B3169" w14:textId="4E0762BD" w:rsidR="00B06983" w:rsidRDefault="00B06983" w:rsidP="00B06983">
            <w:pPr>
              <w:rPr>
                <w:rFonts w:ascii="Arial" w:hAnsi="Arial" w:cs="Arial"/>
                <w:sz w:val="20"/>
                <w:szCs w:val="20"/>
              </w:rPr>
            </w:pPr>
            <w:r w:rsidRPr="00E27BA9">
              <w:rPr>
                <w:rFonts w:ascii="Arial" w:hAnsi="Arial" w:cs="Arial"/>
                <w:sz w:val="20"/>
                <w:szCs w:val="20"/>
              </w:rPr>
              <w:t>54144……………………………</w:t>
            </w:r>
          </w:p>
        </w:tc>
      </w:tr>
    </w:tbl>
    <w:p w14:paraId="5E94FCD1" w14:textId="331FA323" w:rsidR="007C06CB" w:rsidRDefault="007C06CB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C2510D" w14:textId="77777777" w:rsidR="00B06983" w:rsidRPr="007C06CB" w:rsidRDefault="00B06983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B3B85E" w14:textId="6A76715E" w:rsidR="007C06CB" w:rsidRPr="007C06CB" w:rsidRDefault="007C06CB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06CB">
        <w:rPr>
          <w:rFonts w:ascii="Arial" w:hAnsi="Arial" w:cs="Arial"/>
          <w:sz w:val="20"/>
          <w:szCs w:val="20"/>
        </w:rPr>
        <w:t xml:space="preserve">Fait à </w:t>
      </w:r>
      <w:r w:rsidR="00156B7E" w:rsidRPr="007C06CB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6B7C231D" w14:textId="77777777" w:rsidR="00B06983" w:rsidRDefault="00B06983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B4AAD7" w14:textId="617BF53E" w:rsidR="007C06CB" w:rsidRPr="007C06CB" w:rsidRDefault="007C06CB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06CB">
        <w:rPr>
          <w:rFonts w:ascii="Arial" w:hAnsi="Arial" w:cs="Arial"/>
          <w:sz w:val="20"/>
          <w:szCs w:val="20"/>
        </w:rPr>
        <w:t xml:space="preserve">Le </w:t>
      </w:r>
      <w:r w:rsidR="00156B7E">
        <w:rPr>
          <w:rFonts w:ascii="Arial" w:hAnsi="Arial" w:cs="Arial"/>
          <w:sz w:val="20"/>
          <w:szCs w:val="20"/>
        </w:rPr>
        <w:t>…. / …. / …….</w:t>
      </w:r>
    </w:p>
    <w:p w14:paraId="2C16CDFB" w14:textId="77777777" w:rsidR="00B06983" w:rsidRDefault="00B06983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52D0EA" w14:textId="5CF15A5C" w:rsidR="00612C6E" w:rsidRDefault="007C06CB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06CB">
        <w:rPr>
          <w:rFonts w:ascii="Arial" w:hAnsi="Arial" w:cs="Arial"/>
          <w:sz w:val="20"/>
          <w:szCs w:val="20"/>
        </w:rPr>
        <w:t>Signature :</w:t>
      </w:r>
    </w:p>
    <w:p w14:paraId="322462C0" w14:textId="77777777" w:rsidR="00B06983" w:rsidRDefault="00B06983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</w:tblGrid>
      <w:tr w:rsidR="00B06983" w14:paraId="4ED91A49" w14:textId="77777777" w:rsidTr="00B06983">
        <w:trPr>
          <w:trHeight w:val="1701"/>
        </w:trPr>
        <w:tc>
          <w:tcPr>
            <w:tcW w:w="4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7E59D87" w14:textId="77777777" w:rsidR="00B06983" w:rsidRDefault="00B06983" w:rsidP="00B069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0EE131" w14:textId="77777777" w:rsidR="00B06983" w:rsidRPr="00C62D80" w:rsidRDefault="00B06983" w:rsidP="00B069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06983" w:rsidRPr="00C62D80" w:rsidSect="00B069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304" w:right="1361" w:bottom="1701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06D9E" w14:textId="77777777" w:rsidR="00C910BF" w:rsidRDefault="00C910BF" w:rsidP="00165F25">
      <w:pPr>
        <w:spacing w:after="0" w:line="240" w:lineRule="auto"/>
      </w:pPr>
      <w:r>
        <w:separator/>
      </w:r>
    </w:p>
  </w:endnote>
  <w:endnote w:type="continuationSeparator" w:id="0">
    <w:p w14:paraId="2D6BB2EA" w14:textId="77777777" w:rsidR="00C910BF" w:rsidRDefault="00C910BF" w:rsidP="0016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C68F" w14:textId="77777777" w:rsidR="00A502EA" w:rsidRDefault="00A502E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4448" w14:textId="77777777" w:rsidR="00B56F33" w:rsidRDefault="00AF70C2">
    <w:pPr>
      <w:pStyle w:val="Pieddepag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000DD84" wp14:editId="3C3EBAD7">
          <wp:simplePos x="1151467" y="8978900"/>
          <wp:positionH relativeFrom="page">
            <wp:align>left</wp:align>
          </wp:positionH>
          <wp:positionV relativeFrom="page">
            <wp:align>bottom</wp:align>
          </wp:positionV>
          <wp:extent cx="7587719" cy="12636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719" cy="12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20E7" w14:textId="77777777" w:rsidR="00A502EA" w:rsidRDefault="00A502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E2B2C" w14:textId="77777777" w:rsidR="00C910BF" w:rsidRDefault="00C910BF" w:rsidP="00165F25">
      <w:pPr>
        <w:spacing w:after="0" w:line="240" w:lineRule="auto"/>
      </w:pPr>
      <w:r>
        <w:separator/>
      </w:r>
    </w:p>
  </w:footnote>
  <w:footnote w:type="continuationSeparator" w:id="0">
    <w:p w14:paraId="50AE3B18" w14:textId="77777777" w:rsidR="00C910BF" w:rsidRDefault="00C910BF" w:rsidP="00165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9961" w14:textId="77777777" w:rsidR="00A502EA" w:rsidRDefault="00A502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4259" w14:textId="77777777" w:rsidR="00B56F33" w:rsidRDefault="008B60D5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1564C83" wp14:editId="26C21DE0">
          <wp:simplePos x="1168581" y="450669"/>
          <wp:positionH relativeFrom="page">
            <wp:align>left</wp:align>
          </wp:positionH>
          <wp:positionV relativeFrom="page">
            <wp:align>top</wp:align>
          </wp:positionV>
          <wp:extent cx="7570470" cy="1077685"/>
          <wp:effectExtent l="19050" t="0" r="0" b="0"/>
          <wp:wrapNone/>
          <wp:docPr id="4" name="Image 2" descr="W:\06_0046\07_identite_visuelle\01_outils\04_documents_types\Papier_a_lettre\Standard\Correspondance_generale\footer-header\lettre_gen_ORES_A4-header_3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06_0046\07_identite_visuelle\01_outils\04_documents_types\Papier_a_lettre\Standard\Correspondance_generale\footer-header\lettre_gen_ORES_A4-header_30m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077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8F346" w14:textId="77777777" w:rsidR="00A502EA" w:rsidRDefault="00A502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764C3"/>
    <w:multiLevelType w:val="hybridMultilevel"/>
    <w:tmpl w:val="C3005D4E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1977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08"/>
  <w:hyphenationZone w:val="425"/>
  <w:characterSpacingControl w:val="doNotCompress"/>
  <w:hdrShapeDefaults>
    <o:shapedefaults v:ext="edit" spidmax="2050">
      <o:colormru v:ext="edit" colors="#88949b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D8"/>
    <w:rsid w:val="000444B2"/>
    <w:rsid w:val="00060744"/>
    <w:rsid w:val="00105826"/>
    <w:rsid w:val="00156B7E"/>
    <w:rsid w:val="00165F25"/>
    <w:rsid w:val="00177DA3"/>
    <w:rsid w:val="001B08FF"/>
    <w:rsid w:val="0020077D"/>
    <w:rsid w:val="00233CCD"/>
    <w:rsid w:val="0029095C"/>
    <w:rsid w:val="002B77D8"/>
    <w:rsid w:val="002D300F"/>
    <w:rsid w:val="003268AD"/>
    <w:rsid w:val="00341389"/>
    <w:rsid w:val="00382609"/>
    <w:rsid w:val="003D3050"/>
    <w:rsid w:val="00462F65"/>
    <w:rsid w:val="00480654"/>
    <w:rsid w:val="004A4EAE"/>
    <w:rsid w:val="0053007D"/>
    <w:rsid w:val="005649C4"/>
    <w:rsid w:val="005C5731"/>
    <w:rsid w:val="005D794B"/>
    <w:rsid w:val="005F5E0E"/>
    <w:rsid w:val="0060632D"/>
    <w:rsid w:val="00612C6E"/>
    <w:rsid w:val="006771E6"/>
    <w:rsid w:val="006C30F4"/>
    <w:rsid w:val="006C6589"/>
    <w:rsid w:val="00723563"/>
    <w:rsid w:val="00764F39"/>
    <w:rsid w:val="00765E87"/>
    <w:rsid w:val="00794A2E"/>
    <w:rsid w:val="007C06CB"/>
    <w:rsid w:val="00862E7C"/>
    <w:rsid w:val="00867197"/>
    <w:rsid w:val="008A4664"/>
    <w:rsid w:val="008B60D5"/>
    <w:rsid w:val="008D409D"/>
    <w:rsid w:val="0090271D"/>
    <w:rsid w:val="00920009"/>
    <w:rsid w:val="00937F24"/>
    <w:rsid w:val="009C031A"/>
    <w:rsid w:val="00A04F4C"/>
    <w:rsid w:val="00A502EA"/>
    <w:rsid w:val="00A5492B"/>
    <w:rsid w:val="00A831EA"/>
    <w:rsid w:val="00A83469"/>
    <w:rsid w:val="00AC4C66"/>
    <w:rsid w:val="00AF70C2"/>
    <w:rsid w:val="00B06983"/>
    <w:rsid w:val="00B22159"/>
    <w:rsid w:val="00B26331"/>
    <w:rsid w:val="00B56F33"/>
    <w:rsid w:val="00BB20D8"/>
    <w:rsid w:val="00BC49E0"/>
    <w:rsid w:val="00BE3693"/>
    <w:rsid w:val="00BF529A"/>
    <w:rsid w:val="00C45135"/>
    <w:rsid w:val="00C62D80"/>
    <w:rsid w:val="00C72CF3"/>
    <w:rsid w:val="00C910BF"/>
    <w:rsid w:val="00C97F96"/>
    <w:rsid w:val="00D502C7"/>
    <w:rsid w:val="00D957E8"/>
    <w:rsid w:val="00D966A3"/>
    <w:rsid w:val="00E32F1F"/>
    <w:rsid w:val="00E54670"/>
    <w:rsid w:val="00EB3FE2"/>
    <w:rsid w:val="00FA6CF5"/>
    <w:rsid w:val="00FD7C85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88949b"/>
    </o:shapedefaults>
    <o:shapelayout v:ext="edit">
      <o:idmap v:ext="edit" data="2"/>
    </o:shapelayout>
  </w:shapeDefaults>
  <w:decimalSymbol w:val=","/>
  <w:listSeparator w:val=";"/>
  <w14:docId w14:val="2F42A42E"/>
  <w15:docId w15:val="{DF151F1B-7B3F-4345-8460-39A7A3E1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12C6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Paragraphestandard">
    <w:name w:val="[Paragraphe standard]"/>
    <w:basedOn w:val="Normal"/>
    <w:uiPriority w:val="99"/>
    <w:rsid w:val="0092000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5F2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65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5F25"/>
  </w:style>
  <w:style w:type="paragraph" w:styleId="Pieddepage">
    <w:name w:val="footer"/>
    <w:basedOn w:val="Normal"/>
    <w:link w:val="PieddepageCar"/>
    <w:uiPriority w:val="99"/>
    <w:unhideWhenUsed/>
    <w:rsid w:val="00165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5F25"/>
  </w:style>
  <w:style w:type="paragraph" w:styleId="Paragraphedeliste">
    <w:name w:val="List Paragraph"/>
    <w:basedOn w:val="Normal"/>
    <w:uiPriority w:val="34"/>
    <w:qFormat/>
    <w:rsid w:val="00060744"/>
    <w:pPr>
      <w:spacing w:after="0" w:line="240" w:lineRule="auto"/>
      <w:ind w:left="720"/>
      <w:contextualSpacing/>
    </w:pPr>
    <w:rPr>
      <w:rFonts w:ascii="Calibri" w:hAnsi="Calibri" w:cs="Times New Roman"/>
      <w:lang w:val="fr-FR" w:eastAsia="fr-FR"/>
    </w:rPr>
  </w:style>
  <w:style w:type="table" w:styleId="Grilledutableau">
    <w:name w:val="Table Grid"/>
    <w:basedOn w:val="TableauNormal"/>
    <w:uiPriority w:val="59"/>
    <w:rsid w:val="0015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I115\Downloads\lettre_ico_ORES_ASSETS_A4_FR_Q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c37b53d-5782-4048-b6f7-6497ddd5711a">DX23K54UUN2P-97-175</_dlc_DocId>
    <_dlc_DocIdUrl xmlns="6c37b53d-5782-4048-b6f7-6497ddd5711a">
      <Url>http://intranet.ores.net/NotreEntreprise/Documentation/_layouts/15/DocIdRedir.aspx?ID=DX23K54UUN2P-97-175</Url>
      <Description>DX23K54UUN2P-97-175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A1F2FF32E3D4E9F0E48751E32CEFA" ma:contentTypeVersion="0" ma:contentTypeDescription="Crée un document." ma:contentTypeScope="" ma:versionID="f0357bffe5bda33ccc1b19f23d8b6685">
  <xsd:schema xmlns:xsd="http://www.w3.org/2001/XMLSchema" xmlns:xs="http://www.w3.org/2001/XMLSchema" xmlns:p="http://schemas.microsoft.com/office/2006/metadata/properties" xmlns:ns2="6c37b53d-5782-4048-b6f7-6497ddd5711a" targetNamespace="http://schemas.microsoft.com/office/2006/metadata/properties" ma:root="true" ma:fieldsID="23919af0149d34acf103ecd03d729c05" ns2:_="">
    <xsd:import namespace="6c37b53d-5782-4048-b6f7-6497ddd571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7b53d-5782-4048-b6f7-6497ddd571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E7CFA-8CEE-4CCF-9CA3-03BEBB2C18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D42BD2-6825-43B5-B491-EAA255AAD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6A39F-62DB-4A4E-8C40-65ACC7274B6C}">
  <ds:schemaRefs>
    <ds:schemaRef ds:uri="http://schemas.microsoft.com/office/2006/metadata/properties"/>
    <ds:schemaRef ds:uri="http://schemas.microsoft.com/office/infopath/2007/PartnerControls"/>
    <ds:schemaRef ds:uri="6c37b53d-5782-4048-b6f7-6497ddd5711a"/>
  </ds:schemaRefs>
</ds:datastoreItem>
</file>

<file path=customXml/itemProps4.xml><?xml version="1.0" encoding="utf-8"?>
<ds:datastoreItem xmlns:ds="http://schemas.openxmlformats.org/officeDocument/2006/customXml" ds:itemID="{61B7BB5D-A6FB-4538-8431-8CF59F79165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1D75CF-05FA-4D82-9CFA-23009357D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37b53d-5782-4048-b6f7-6497ddd571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lettre_ico_ORES_ASSETS_A4_FR_Q.dotx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IT-Services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Anciaux Aline</dc:creator>
  <cp:keywords/>
  <dc:description/>
  <cp:lastModifiedBy>Anciaux Aline</cp:lastModifiedBy>
  <cp:revision>4</cp:revision>
  <cp:lastPrinted>2009-07-17T15:51:00Z</cp:lastPrinted>
  <dcterms:created xsi:type="dcterms:W3CDTF">2023-10-06T12:06:00Z</dcterms:created>
  <dcterms:modified xsi:type="dcterms:W3CDTF">2023-12-12T09:03:00Z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6bebe067-8a43-4eb6-9f9d-ae6a8d7cd19f</vt:lpwstr>
  </property>
  <property fmtid="{D5CDD505-2E9C-101B-9397-08002B2CF9AE}" pid="3" name="ContentTypeId">
    <vt:lpwstr>0x010100F65A1F2FF32E3D4E9F0E48751E32CEFA</vt:lpwstr>
  </property>
</Properties>
</file>