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6CAC4" w14:textId="5C40CFA3" w:rsidR="00C62D80" w:rsidRPr="004312B7" w:rsidRDefault="005F5E0E" w:rsidP="00FD251E">
      <w:pPr>
        <w:pStyle w:val="BasicParagraph"/>
        <w:spacing w:line="240" w:lineRule="auto"/>
        <w:rPr>
          <w:color w:val="1A262F"/>
          <w:sz w:val="22"/>
          <w:szCs w:val="22"/>
          <w:lang w:val="fr-BE"/>
        </w:rPr>
      </w:pPr>
      <w:r w:rsidRPr="004312B7">
        <w:rPr>
          <w:color w:val="1A262F"/>
          <w:sz w:val="22"/>
          <w:szCs w:val="22"/>
          <w:lang w:val="fr-BE"/>
        </w:rPr>
        <w:t>Directi</w:t>
      </w:r>
      <w:r w:rsidR="00866D1C" w:rsidRPr="004312B7">
        <w:rPr>
          <w:color w:val="1A262F"/>
          <w:sz w:val="22"/>
          <w:szCs w:val="22"/>
          <w:lang w:val="fr-BE"/>
        </w:rPr>
        <w:t>e</w:t>
      </w:r>
      <w:r w:rsidRPr="004312B7">
        <w:rPr>
          <w:color w:val="1A262F"/>
          <w:sz w:val="22"/>
          <w:szCs w:val="22"/>
          <w:lang w:val="fr-BE"/>
        </w:rPr>
        <w:t xml:space="preserve"> </w:t>
      </w:r>
      <w:r w:rsidR="00866D1C" w:rsidRPr="004312B7">
        <w:rPr>
          <w:color w:val="1A262F"/>
          <w:sz w:val="22"/>
          <w:szCs w:val="22"/>
          <w:lang w:val="fr-BE"/>
        </w:rPr>
        <w:t>Klanten</w:t>
      </w:r>
    </w:p>
    <w:p w14:paraId="487DB5B7" w14:textId="6A4D7596" w:rsidR="00C62D80" w:rsidRPr="004312B7" w:rsidRDefault="007C06CB" w:rsidP="00FD251E">
      <w:pPr>
        <w:pStyle w:val="BasicParagraph"/>
        <w:spacing w:after="113" w:line="240" w:lineRule="auto"/>
        <w:rPr>
          <w:color w:val="57666F"/>
          <w:sz w:val="18"/>
          <w:szCs w:val="18"/>
          <w:lang w:val="fr-BE"/>
        </w:rPr>
      </w:pPr>
      <w:r w:rsidRPr="004312B7">
        <w:rPr>
          <w:color w:val="57666F"/>
          <w:sz w:val="18"/>
          <w:szCs w:val="18"/>
          <w:lang w:val="fr-BE"/>
        </w:rPr>
        <w:t>EMORES</w:t>
      </w:r>
    </w:p>
    <w:p w14:paraId="19B118B5" w14:textId="68B43621" w:rsidR="00C62D80" w:rsidRPr="004312B7" w:rsidRDefault="007C06CB" w:rsidP="00FD251E">
      <w:pPr>
        <w:pStyle w:val="BasicParagraph"/>
        <w:spacing w:before="113" w:line="240" w:lineRule="auto"/>
        <w:rPr>
          <w:color w:val="1A262F"/>
          <w:sz w:val="16"/>
          <w:szCs w:val="16"/>
          <w:lang w:val="fr-BE"/>
        </w:rPr>
      </w:pPr>
      <w:r w:rsidRPr="004312B7">
        <w:rPr>
          <w:color w:val="1A262F"/>
          <w:sz w:val="16"/>
          <w:szCs w:val="16"/>
          <w:lang w:val="fr-BE"/>
        </w:rPr>
        <w:t>Avenue Jean Mermoz 14</w:t>
      </w:r>
    </w:p>
    <w:p w14:paraId="3A0D8875" w14:textId="35522E71" w:rsidR="00C62D80" w:rsidRPr="00D47D62" w:rsidRDefault="007C06CB" w:rsidP="00FD251E">
      <w:pPr>
        <w:pStyle w:val="BasicParagraph"/>
        <w:spacing w:after="113" w:line="240" w:lineRule="auto"/>
        <w:rPr>
          <w:color w:val="1A262F"/>
          <w:sz w:val="16"/>
          <w:szCs w:val="16"/>
          <w:lang w:val="nl-BE"/>
        </w:rPr>
      </w:pPr>
      <w:r w:rsidRPr="00D47D62">
        <w:rPr>
          <w:color w:val="1A262F"/>
          <w:sz w:val="16"/>
          <w:szCs w:val="16"/>
          <w:lang w:val="nl-BE"/>
        </w:rPr>
        <w:t>6041 Gosselies</w:t>
      </w:r>
    </w:p>
    <w:p w14:paraId="777FA30C" w14:textId="67CDC298" w:rsidR="00B939E6" w:rsidRPr="00D47D62" w:rsidRDefault="00B939E6" w:rsidP="00B939E6">
      <w:pPr>
        <w:spacing w:after="0" w:line="240" w:lineRule="auto"/>
        <w:rPr>
          <w:rFonts w:ascii="Times New Roman" w:hAnsi="Times New Roman" w:cs="Times New Roman"/>
          <w:color w:val="1A262F"/>
          <w:sz w:val="16"/>
          <w:szCs w:val="16"/>
          <w:lang w:val="nl-BE"/>
        </w:rPr>
      </w:pPr>
      <w:r w:rsidRPr="00D47D62">
        <w:rPr>
          <w:rFonts w:ascii="Times New Roman" w:hAnsi="Times New Roman" w:cs="Times New Roman"/>
          <w:color w:val="1A262F"/>
          <w:sz w:val="16"/>
          <w:szCs w:val="16"/>
          <w:lang w:val="nl-BE"/>
        </w:rPr>
        <w:t>E-mail: emores@ores.be</w:t>
      </w:r>
    </w:p>
    <w:p w14:paraId="18D07441" w14:textId="77777777" w:rsidR="00C62D80" w:rsidRPr="00D47D62" w:rsidRDefault="00C62D80" w:rsidP="00FD251E">
      <w:pPr>
        <w:pStyle w:val="BasicParagraph"/>
        <w:pBdr>
          <w:bottom w:val="single" w:sz="2" w:space="0" w:color="808080" w:themeColor="background1" w:themeShade="80"/>
        </w:pBdr>
        <w:spacing w:after="120" w:line="240" w:lineRule="auto"/>
        <w:ind w:left="-227" w:right="7598"/>
        <w:rPr>
          <w:color w:val="29373F"/>
          <w:sz w:val="17"/>
          <w:szCs w:val="17"/>
          <w:lang w:val="nl-BE"/>
        </w:rPr>
      </w:pPr>
    </w:p>
    <w:p w14:paraId="40B0CC86" w14:textId="77777777" w:rsidR="00C62D80" w:rsidRPr="00D47D62" w:rsidRDefault="00C62D80" w:rsidP="00FD25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nl-BE"/>
        </w:rPr>
      </w:pPr>
    </w:p>
    <w:p w14:paraId="20E123F2" w14:textId="77777777" w:rsidR="007C06CB" w:rsidRPr="00D47D62" w:rsidRDefault="007C06CB" w:rsidP="00FD25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nl-BE"/>
        </w:rPr>
      </w:pPr>
    </w:p>
    <w:p w14:paraId="62DAABE3" w14:textId="77777777" w:rsidR="00B06983" w:rsidRPr="00D47D62" w:rsidRDefault="00B06983" w:rsidP="00FD25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nl-BE"/>
        </w:rPr>
      </w:pPr>
    </w:p>
    <w:p w14:paraId="18047155" w14:textId="77777777" w:rsidR="00B06983" w:rsidRPr="00D47D62" w:rsidRDefault="00B06983" w:rsidP="00FD25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nl-BE"/>
        </w:rPr>
      </w:pPr>
    </w:p>
    <w:p w14:paraId="257E0E3B" w14:textId="77777777" w:rsidR="00B06983" w:rsidRPr="00D47D62" w:rsidRDefault="00B06983" w:rsidP="00FD25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nl-BE"/>
        </w:rPr>
      </w:pPr>
    </w:p>
    <w:p w14:paraId="1B17EAEB" w14:textId="77777777" w:rsidR="00B06983" w:rsidRPr="00D47D62" w:rsidRDefault="00B06983" w:rsidP="00FD25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nl-BE"/>
        </w:rPr>
      </w:pPr>
    </w:p>
    <w:p w14:paraId="38FB9EB7" w14:textId="70D05760" w:rsidR="00B06983" w:rsidRPr="00D47D62" w:rsidRDefault="009C2BA7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nl-BE"/>
        </w:rPr>
      </w:pPr>
      <w:r w:rsidRPr="009C2BA7">
        <w:rPr>
          <w:rFonts w:ascii="Avenir Next LT Pro Demi" w:hAnsi="Avenir Next LT Pro Demi" w:cs="Arial"/>
          <w:b/>
          <w:color w:val="1A262F"/>
          <w:spacing w:val="-2"/>
          <w:sz w:val="24"/>
          <w:szCs w:val="24"/>
          <w:lang w:val="nl-BE"/>
        </w:rPr>
        <w:t>Volmacht voor de toegangsaanvraag voor een derde partij tot mijn verbruiksgegevens en mijn technische gegevens</w:t>
      </w:r>
    </w:p>
    <w:p w14:paraId="7CCD69CC" w14:textId="69434DD0" w:rsidR="00B06983" w:rsidRPr="00D47D62" w:rsidRDefault="00B06983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nl-BE"/>
        </w:rPr>
      </w:pPr>
    </w:p>
    <w:p w14:paraId="560D2344" w14:textId="77777777" w:rsidR="00B06983" w:rsidRPr="00D47D62" w:rsidRDefault="00B06983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nl-BE"/>
        </w:rPr>
      </w:pPr>
    </w:p>
    <w:p w14:paraId="316EE5CB" w14:textId="764444D3" w:rsidR="007C06CB" w:rsidRPr="00D47D62" w:rsidRDefault="00E6719A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nl-BE"/>
        </w:rPr>
      </w:pPr>
      <w:r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>Met dit</w:t>
      </w:r>
      <w:r w:rsidR="00FF3B97"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 xml:space="preserve"> formulier geef ik mandaat aan</w:t>
      </w:r>
      <w:r w:rsidR="007C06CB"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 xml:space="preserve"> …………………………………………………… </w:t>
      </w:r>
      <w:r w:rsidR="00FF3B97"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>zodat</w:t>
      </w:r>
      <w:r w:rsidR="007C06CB"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 xml:space="preserve"> </w:t>
      </w:r>
      <w:r w:rsidR="00FF3B97"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>hij</w:t>
      </w:r>
      <w:r w:rsidR="007C06CB"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>/</w:t>
      </w:r>
      <w:r w:rsidR="00501E7B"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>zij</w:t>
      </w:r>
      <w:r w:rsidR="007C06CB"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 xml:space="preserve"> </w:t>
      </w:r>
      <w:r w:rsidR="00501E7B"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 xml:space="preserve">toegang </w:t>
      </w:r>
      <w:r w:rsidR="00BC1166">
        <w:rPr>
          <w:rFonts w:ascii="Avenir Next LT Pro" w:hAnsi="Avenir Next LT Pro" w:cs="Arial"/>
          <w:color w:val="1A262F"/>
          <w:sz w:val="20"/>
          <w:szCs w:val="20"/>
          <w:lang w:val="nl-BE"/>
        </w:rPr>
        <w:t>zou</w:t>
      </w:r>
      <w:r w:rsidR="00501E7B"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 xml:space="preserve"> krijgen tot mijn verbruiksgegevens bij mijn netbeheerder</w:t>
      </w:r>
      <w:r w:rsidR="007C06CB"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 xml:space="preserve"> (ORES) via </w:t>
      </w:r>
      <w:r w:rsidR="0061459D"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 xml:space="preserve">het </w:t>
      </w:r>
      <w:r w:rsidR="007C06CB"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>EMORES</w:t>
      </w:r>
      <w:r w:rsidR="00BC1166">
        <w:rPr>
          <w:rFonts w:ascii="Avenir Next LT Pro" w:hAnsi="Avenir Next LT Pro" w:cs="Arial"/>
          <w:color w:val="1A262F"/>
          <w:sz w:val="20"/>
          <w:szCs w:val="20"/>
          <w:lang w:val="nl-BE"/>
        </w:rPr>
        <w:t>-</w:t>
      </w:r>
      <w:r w:rsidR="00BC1166" w:rsidRPr="00BC1166">
        <w:rPr>
          <w:rFonts w:ascii="Avenir Next LT Pro" w:hAnsi="Avenir Next LT Pro" w:cs="Arial"/>
          <w:color w:val="1A262F"/>
          <w:sz w:val="20"/>
          <w:szCs w:val="20"/>
          <w:lang w:val="nl-BE"/>
        </w:rPr>
        <w:t xml:space="preserve"> </w:t>
      </w:r>
      <w:r w:rsidR="00BC1166"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>platform</w:t>
      </w:r>
      <w:r w:rsidR="007C06CB"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>.</w:t>
      </w:r>
    </w:p>
    <w:p w14:paraId="24A5E1DE" w14:textId="77777777" w:rsidR="00B06983" w:rsidRPr="00D47D62" w:rsidRDefault="00B06983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nl-BE"/>
        </w:rPr>
      </w:pPr>
    </w:p>
    <w:p w14:paraId="6CBB5283" w14:textId="3473C9A0" w:rsidR="007C06CB" w:rsidRPr="00D47D62" w:rsidRDefault="0061459D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nl-BE"/>
        </w:rPr>
      </w:pPr>
      <w:r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>Bedrijf</w:t>
      </w:r>
      <w:r w:rsidR="007C06CB"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 xml:space="preserve">: </w:t>
      </w:r>
      <w:r w:rsidR="00156B7E"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>……………………………………………………</w:t>
      </w:r>
      <w:r w:rsidR="00B06983"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>…………………………………………</w:t>
      </w:r>
    </w:p>
    <w:p w14:paraId="6C790111" w14:textId="77777777" w:rsidR="00B06983" w:rsidRPr="00D47D62" w:rsidRDefault="00B06983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nl-BE"/>
        </w:rPr>
      </w:pPr>
    </w:p>
    <w:p w14:paraId="695958C2" w14:textId="345887C1" w:rsidR="007C06CB" w:rsidRPr="00D47D62" w:rsidRDefault="0044255E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nl-BE"/>
        </w:rPr>
      </w:pPr>
      <w:r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>Naam</w:t>
      </w:r>
      <w:r w:rsidR="007C06CB"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 xml:space="preserve">: </w:t>
      </w:r>
      <w:r w:rsidR="00156B7E"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>……………………………………………………</w:t>
      </w:r>
      <w:r w:rsidR="00B06983"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>…………………………………………….</w:t>
      </w:r>
    </w:p>
    <w:p w14:paraId="7C9E931F" w14:textId="77777777" w:rsidR="00B06983" w:rsidRPr="00D47D62" w:rsidRDefault="00B06983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nl-BE"/>
        </w:rPr>
      </w:pPr>
    </w:p>
    <w:p w14:paraId="23AEFD58" w14:textId="4144DE14" w:rsidR="007C06CB" w:rsidRPr="00D47D62" w:rsidRDefault="00203FFA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nl-BE"/>
        </w:rPr>
      </w:pPr>
      <w:r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>Functie binnen het bedrijf</w:t>
      </w:r>
      <w:r w:rsidR="007C06CB"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>:</w:t>
      </w:r>
      <w:r w:rsidR="00156B7E"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 xml:space="preserve"> ……………………………………………………</w:t>
      </w:r>
      <w:r w:rsidR="00B06983"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>……………………..</w:t>
      </w:r>
    </w:p>
    <w:p w14:paraId="27757E53" w14:textId="77777777" w:rsidR="00B06983" w:rsidRPr="00D47D62" w:rsidRDefault="00B06983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nl-BE"/>
        </w:rPr>
      </w:pPr>
    </w:p>
    <w:p w14:paraId="0B39DDE8" w14:textId="374B1632" w:rsidR="007C06CB" w:rsidRPr="00D47D62" w:rsidRDefault="00203FFA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nl-BE"/>
        </w:rPr>
      </w:pPr>
      <w:r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>Standardduur (2 jaar) of geldig tot</w:t>
      </w:r>
      <w:r w:rsidR="007C06CB"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 xml:space="preserve">: </w:t>
      </w:r>
      <w:r w:rsidR="00156B7E"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>…………………………………………………</w:t>
      </w:r>
      <w:r w:rsidR="00B06983"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>..</w:t>
      </w:r>
    </w:p>
    <w:p w14:paraId="4602C4F4" w14:textId="77777777" w:rsidR="007C06CB" w:rsidRPr="00D47D62" w:rsidRDefault="007C06CB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nl-BE"/>
        </w:rPr>
      </w:pPr>
    </w:p>
    <w:p w14:paraId="734A9CE7" w14:textId="26B1F544" w:rsidR="007C06CB" w:rsidRPr="00D47D62" w:rsidRDefault="007C06CB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nl-BE"/>
        </w:rPr>
      </w:pPr>
      <w:r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>EAN</w:t>
      </w:r>
      <w:r w:rsidR="00862A8A"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>-</w:t>
      </w:r>
      <w:r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 xml:space="preserve">code(s): </w:t>
      </w:r>
    </w:p>
    <w:p w14:paraId="2230B9B2" w14:textId="77777777" w:rsidR="00B06983" w:rsidRPr="00D47D62" w:rsidRDefault="00B06983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nl-B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1"/>
      </w:tblGrid>
      <w:tr w:rsidR="00061481" w:rsidRPr="00D47D62" w14:paraId="76C2934B" w14:textId="77777777" w:rsidTr="00B06983">
        <w:trPr>
          <w:trHeight w:val="397"/>
        </w:trPr>
        <w:tc>
          <w:tcPr>
            <w:tcW w:w="4360" w:type="dxa"/>
            <w:vAlign w:val="center"/>
          </w:tcPr>
          <w:p w14:paraId="128156DD" w14:textId="7580CD9D" w:rsidR="00B06983" w:rsidRPr="00D47D62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  <w:lang w:val="nl-BE"/>
              </w:rPr>
            </w:pPr>
            <w:r w:rsidRPr="00D47D62">
              <w:rPr>
                <w:rFonts w:ascii="Avenir Next LT Pro" w:hAnsi="Avenir Next LT Pro" w:cs="Arial"/>
                <w:color w:val="1A262F"/>
                <w:sz w:val="20"/>
                <w:szCs w:val="20"/>
                <w:lang w:val="nl-BE"/>
              </w:rPr>
              <w:t>54144……………………………</w:t>
            </w:r>
          </w:p>
        </w:tc>
        <w:tc>
          <w:tcPr>
            <w:tcW w:w="4361" w:type="dxa"/>
            <w:vAlign w:val="center"/>
          </w:tcPr>
          <w:p w14:paraId="06EE15AF" w14:textId="5D9A5283" w:rsidR="00B06983" w:rsidRPr="00D47D62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  <w:lang w:val="nl-BE"/>
              </w:rPr>
            </w:pPr>
            <w:r w:rsidRPr="00D47D62">
              <w:rPr>
                <w:rFonts w:ascii="Avenir Next LT Pro" w:hAnsi="Avenir Next LT Pro" w:cs="Arial"/>
                <w:color w:val="1A262F"/>
                <w:sz w:val="20"/>
                <w:szCs w:val="20"/>
                <w:lang w:val="nl-BE"/>
              </w:rPr>
              <w:t>54144……………………………</w:t>
            </w:r>
          </w:p>
        </w:tc>
      </w:tr>
      <w:tr w:rsidR="00061481" w:rsidRPr="00D47D62" w14:paraId="3E89180C" w14:textId="77777777" w:rsidTr="00B06983">
        <w:trPr>
          <w:trHeight w:val="397"/>
        </w:trPr>
        <w:tc>
          <w:tcPr>
            <w:tcW w:w="4360" w:type="dxa"/>
            <w:vAlign w:val="center"/>
          </w:tcPr>
          <w:p w14:paraId="21999158" w14:textId="695D08D8" w:rsidR="00B06983" w:rsidRPr="00D47D62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  <w:lang w:val="nl-BE"/>
              </w:rPr>
            </w:pPr>
            <w:r w:rsidRPr="00D47D62">
              <w:rPr>
                <w:rFonts w:ascii="Avenir Next LT Pro" w:hAnsi="Avenir Next LT Pro" w:cs="Arial"/>
                <w:color w:val="1A262F"/>
                <w:sz w:val="20"/>
                <w:szCs w:val="20"/>
                <w:lang w:val="nl-BE"/>
              </w:rPr>
              <w:t>54144……………………………</w:t>
            </w:r>
          </w:p>
        </w:tc>
        <w:tc>
          <w:tcPr>
            <w:tcW w:w="4361" w:type="dxa"/>
            <w:vAlign w:val="center"/>
          </w:tcPr>
          <w:p w14:paraId="1B69A26E" w14:textId="655E81EC" w:rsidR="00B06983" w:rsidRPr="00D47D62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  <w:lang w:val="nl-BE"/>
              </w:rPr>
            </w:pPr>
            <w:r w:rsidRPr="00D47D62">
              <w:rPr>
                <w:rFonts w:ascii="Avenir Next LT Pro" w:hAnsi="Avenir Next LT Pro" w:cs="Arial"/>
                <w:color w:val="1A262F"/>
                <w:sz w:val="20"/>
                <w:szCs w:val="20"/>
                <w:lang w:val="nl-BE"/>
              </w:rPr>
              <w:t>54144……………………………</w:t>
            </w:r>
          </w:p>
        </w:tc>
      </w:tr>
      <w:tr w:rsidR="00061481" w:rsidRPr="00D47D62" w14:paraId="28AB0254" w14:textId="77777777" w:rsidTr="00B06983">
        <w:trPr>
          <w:trHeight w:val="397"/>
        </w:trPr>
        <w:tc>
          <w:tcPr>
            <w:tcW w:w="4360" w:type="dxa"/>
            <w:vAlign w:val="center"/>
          </w:tcPr>
          <w:p w14:paraId="2C6C6624" w14:textId="31292B19" w:rsidR="00B06983" w:rsidRPr="00D47D62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  <w:lang w:val="nl-BE"/>
              </w:rPr>
            </w:pPr>
            <w:r w:rsidRPr="00D47D62">
              <w:rPr>
                <w:rFonts w:ascii="Avenir Next LT Pro" w:hAnsi="Avenir Next LT Pro" w:cs="Arial"/>
                <w:color w:val="1A262F"/>
                <w:sz w:val="20"/>
                <w:szCs w:val="20"/>
                <w:lang w:val="nl-BE"/>
              </w:rPr>
              <w:t>54144……………………………</w:t>
            </w:r>
          </w:p>
        </w:tc>
        <w:tc>
          <w:tcPr>
            <w:tcW w:w="4361" w:type="dxa"/>
            <w:vAlign w:val="center"/>
          </w:tcPr>
          <w:p w14:paraId="55974E7D" w14:textId="401013C3" w:rsidR="00B06983" w:rsidRPr="00D47D62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  <w:lang w:val="nl-BE"/>
              </w:rPr>
            </w:pPr>
            <w:r w:rsidRPr="00D47D62">
              <w:rPr>
                <w:rFonts w:ascii="Avenir Next LT Pro" w:hAnsi="Avenir Next LT Pro" w:cs="Arial"/>
                <w:color w:val="1A262F"/>
                <w:sz w:val="20"/>
                <w:szCs w:val="20"/>
                <w:lang w:val="nl-BE"/>
              </w:rPr>
              <w:t>54144……………………………</w:t>
            </w:r>
          </w:p>
        </w:tc>
      </w:tr>
      <w:tr w:rsidR="00061481" w:rsidRPr="00D47D62" w14:paraId="06DE524E" w14:textId="77777777" w:rsidTr="00B06983">
        <w:trPr>
          <w:trHeight w:val="397"/>
        </w:trPr>
        <w:tc>
          <w:tcPr>
            <w:tcW w:w="4360" w:type="dxa"/>
            <w:vAlign w:val="center"/>
          </w:tcPr>
          <w:p w14:paraId="43852017" w14:textId="136735C0" w:rsidR="00B06983" w:rsidRPr="00D47D62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  <w:lang w:val="nl-BE"/>
              </w:rPr>
            </w:pPr>
            <w:r w:rsidRPr="00D47D62">
              <w:rPr>
                <w:rFonts w:ascii="Avenir Next LT Pro" w:hAnsi="Avenir Next LT Pro" w:cs="Arial"/>
                <w:color w:val="1A262F"/>
                <w:sz w:val="20"/>
                <w:szCs w:val="20"/>
                <w:lang w:val="nl-BE"/>
              </w:rPr>
              <w:t>54144……………………………</w:t>
            </w:r>
          </w:p>
        </w:tc>
        <w:tc>
          <w:tcPr>
            <w:tcW w:w="4361" w:type="dxa"/>
            <w:vAlign w:val="center"/>
          </w:tcPr>
          <w:p w14:paraId="652CE872" w14:textId="113CC8D1" w:rsidR="00B06983" w:rsidRPr="00D47D62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  <w:lang w:val="nl-BE"/>
              </w:rPr>
            </w:pPr>
            <w:r w:rsidRPr="00D47D62">
              <w:rPr>
                <w:rFonts w:ascii="Avenir Next LT Pro" w:hAnsi="Avenir Next LT Pro" w:cs="Arial"/>
                <w:color w:val="1A262F"/>
                <w:sz w:val="20"/>
                <w:szCs w:val="20"/>
                <w:lang w:val="nl-BE"/>
              </w:rPr>
              <w:t>54144……………………………</w:t>
            </w:r>
          </w:p>
        </w:tc>
      </w:tr>
      <w:tr w:rsidR="00061481" w:rsidRPr="00D47D62" w14:paraId="50DF3111" w14:textId="77777777" w:rsidTr="00B06983">
        <w:trPr>
          <w:trHeight w:val="397"/>
        </w:trPr>
        <w:tc>
          <w:tcPr>
            <w:tcW w:w="4360" w:type="dxa"/>
            <w:vAlign w:val="center"/>
          </w:tcPr>
          <w:p w14:paraId="1A083B9A" w14:textId="7985CE27" w:rsidR="00B06983" w:rsidRPr="00D47D62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  <w:lang w:val="nl-BE"/>
              </w:rPr>
            </w:pPr>
            <w:r w:rsidRPr="00D47D62">
              <w:rPr>
                <w:rFonts w:ascii="Avenir Next LT Pro" w:hAnsi="Avenir Next LT Pro" w:cs="Arial"/>
                <w:color w:val="1A262F"/>
                <w:sz w:val="20"/>
                <w:szCs w:val="20"/>
                <w:lang w:val="nl-BE"/>
              </w:rPr>
              <w:t>54144……………………………</w:t>
            </w:r>
          </w:p>
        </w:tc>
        <w:tc>
          <w:tcPr>
            <w:tcW w:w="4361" w:type="dxa"/>
            <w:vAlign w:val="center"/>
          </w:tcPr>
          <w:p w14:paraId="48E33E70" w14:textId="221F66C4" w:rsidR="00B06983" w:rsidRPr="00D47D62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  <w:lang w:val="nl-BE"/>
              </w:rPr>
            </w:pPr>
            <w:r w:rsidRPr="00D47D62">
              <w:rPr>
                <w:rFonts w:ascii="Avenir Next LT Pro" w:hAnsi="Avenir Next LT Pro" w:cs="Arial"/>
                <w:color w:val="1A262F"/>
                <w:sz w:val="20"/>
                <w:szCs w:val="20"/>
                <w:lang w:val="nl-BE"/>
              </w:rPr>
              <w:t>54144……………………………</w:t>
            </w:r>
          </w:p>
        </w:tc>
      </w:tr>
      <w:tr w:rsidR="00B06983" w:rsidRPr="00D47D62" w14:paraId="75733559" w14:textId="77777777" w:rsidTr="00B06983">
        <w:trPr>
          <w:trHeight w:val="397"/>
        </w:trPr>
        <w:tc>
          <w:tcPr>
            <w:tcW w:w="4360" w:type="dxa"/>
            <w:vAlign w:val="center"/>
          </w:tcPr>
          <w:p w14:paraId="1D6A45F9" w14:textId="1D42B258" w:rsidR="00B06983" w:rsidRPr="00D47D62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  <w:lang w:val="nl-BE"/>
              </w:rPr>
            </w:pPr>
            <w:r w:rsidRPr="00D47D62">
              <w:rPr>
                <w:rFonts w:ascii="Avenir Next LT Pro" w:hAnsi="Avenir Next LT Pro" w:cs="Arial"/>
                <w:color w:val="1A262F"/>
                <w:sz w:val="20"/>
                <w:szCs w:val="20"/>
                <w:lang w:val="nl-BE"/>
              </w:rPr>
              <w:t>54144……………………………</w:t>
            </w:r>
          </w:p>
        </w:tc>
        <w:tc>
          <w:tcPr>
            <w:tcW w:w="4361" w:type="dxa"/>
            <w:vAlign w:val="center"/>
          </w:tcPr>
          <w:p w14:paraId="110B3169" w14:textId="4E0762BD" w:rsidR="00B06983" w:rsidRPr="00D47D62" w:rsidRDefault="00B06983" w:rsidP="00FD251E">
            <w:pPr>
              <w:rPr>
                <w:rFonts w:ascii="Avenir Next LT Pro" w:hAnsi="Avenir Next LT Pro" w:cs="Arial"/>
                <w:color w:val="1A262F"/>
                <w:sz w:val="20"/>
                <w:szCs w:val="20"/>
                <w:lang w:val="nl-BE"/>
              </w:rPr>
            </w:pPr>
            <w:r w:rsidRPr="00D47D62">
              <w:rPr>
                <w:rFonts w:ascii="Avenir Next LT Pro" w:hAnsi="Avenir Next LT Pro" w:cs="Arial"/>
                <w:color w:val="1A262F"/>
                <w:sz w:val="20"/>
                <w:szCs w:val="20"/>
                <w:lang w:val="nl-BE"/>
              </w:rPr>
              <w:t>54144……………………………</w:t>
            </w:r>
          </w:p>
        </w:tc>
      </w:tr>
    </w:tbl>
    <w:p w14:paraId="5E94FCD1" w14:textId="331FA323" w:rsidR="007C06CB" w:rsidRPr="00D47D62" w:rsidRDefault="007C06CB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nl-BE"/>
        </w:rPr>
      </w:pPr>
    </w:p>
    <w:p w14:paraId="5FC2510D" w14:textId="77777777" w:rsidR="00B06983" w:rsidRPr="00D47D62" w:rsidRDefault="00B06983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nl-BE"/>
        </w:rPr>
      </w:pPr>
    </w:p>
    <w:p w14:paraId="14B3B85E" w14:textId="62449331" w:rsidR="007C06CB" w:rsidRPr="00D47D62" w:rsidRDefault="00862A8A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nl-BE"/>
        </w:rPr>
      </w:pPr>
      <w:r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 xml:space="preserve">Opgemaakt te </w:t>
      </w:r>
      <w:r w:rsidR="00156B7E"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>……………………………………………………</w:t>
      </w:r>
    </w:p>
    <w:p w14:paraId="6B7C231D" w14:textId="77777777" w:rsidR="00B06983" w:rsidRPr="00D47D62" w:rsidRDefault="00B06983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nl-BE"/>
        </w:rPr>
      </w:pPr>
    </w:p>
    <w:p w14:paraId="4DB4AAD7" w14:textId="3460FE82" w:rsidR="007C06CB" w:rsidRPr="00D47D62" w:rsidRDefault="00890399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nl-BE"/>
        </w:rPr>
      </w:pPr>
      <w:r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>Datum:</w:t>
      </w:r>
      <w:r w:rsidR="007C06CB"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 xml:space="preserve"> </w:t>
      </w:r>
      <w:r w:rsidR="00156B7E"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>…. / …. / …….</w:t>
      </w:r>
    </w:p>
    <w:p w14:paraId="2C16CDFB" w14:textId="77777777" w:rsidR="00B06983" w:rsidRPr="00D47D62" w:rsidRDefault="00B06983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nl-BE"/>
        </w:rPr>
      </w:pPr>
    </w:p>
    <w:p w14:paraId="6052D0EA" w14:textId="3DDD6B2C" w:rsidR="00612C6E" w:rsidRPr="00D47D62" w:rsidRDefault="00890399" w:rsidP="00FD251E">
      <w:pPr>
        <w:spacing w:after="0" w:line="240" w:lineRule="auto"/>
        <w:jc w:val="both"/>
        <w:rPr>
          <w:rFonts w:ascii="Avenir Next LT Pro" w:hAnsi="Avenir Next LT Pro" w:cs="Arial"/>
          <w:color w:val="1A262F"/>
          <w:sz w:val="20"/>
          <w:szCs w:val="20"/>
          <w:lang w:val="nl-BE"/>
        </w:rPr>
      </w:pPr>
      <w:r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>Handtekening</w:t>
      </w:r>
      <w:r w:rsidR="007C06CB" w:rsidRPr="00D47D62">
        <w:rPr>
          <w:rFonts w:ascii="Avenir Next LT Pro" w:hAnsi="Avenir Next LT Pro" w:cs="Arial"/>
          <w:color w:val="1A262F"/>
          <w:sz w:val="20"/>
          <w:szCs w:val="20"/>
          <w:lang w:val="nl-BE"/>
        </w:rPr>
        <w:t>:</w:t>
      </w:r>
    </w:p>
    <w:p w14:paraId="322462C0" w14:textId="77777777" w:rsidR="00B06983" w:rsidRPr="00D47D62" w:rsidRDefault="00B06983" w:rsidP="00FD251E">
      <w:pPr>
        <w:spacing w:after="0" w:line="240" w:lineRule="auto"/>
        <w:jc w:val="both"/>
        <w:rPr>
          <w:rFonts w:ascii="Avenir Next LT Pro" w:hAnsi="Avenir Next LT Pro" w:cs="Arial"/>
          <w:sz w:val="20"/>
          <w:szCs w:val="20"/>
          <w:lang w:val="nl-BE"/>
        </w:rPr>
      </w:pPr>
    </w:p>
    <w:tbl>
      <w:tblPr>
        <w:tblStyle w:val="Grilledutableau"/>
        <w:tblW w:w="0" w:type="auto"/>
        <w:tblBorders>
          <w:top w:val="single" w:sz="4" w:space="0" w:color="1A262F"/>
          <w:left w:val="single" w:sz="4" w:space="0" w:color="1A262F"/>
          <w:bottom w:val="single" w:sz="4" w:space="0" w:color="1A262F"/>
          <w:right w:val="single" w:sz="4" w:space="0" w:color="1A262F"/>
          <w:insideH w:val="single" w:sz="4" w:space="0" w:color="1A262F"/>
          <w:insideV w:val="single" w:sz="4" w:space="0" w:color="1A262F"/>
        </w:tblBorders>
        <w:tblLook w:val="04A0" w:firstRow="1" w:lastRow="0" w:firstColumn="1" w:lastColumn="0" w:noHBand="0" w:noVBand="1"/>
      </w:tblPr>
      <w:tblGrid>
        <w:gridCol w:w="4535"/>
      </w:tblGrid>
      <w:tr w:rsidR="00B06983" w:rsidRPr="00D47D62" w14:paraId="4ED91A49" w14:textId="77777777" w:rsidTr="00061481">
        <w:trPr>
          <w:trHeight w:val="1701"/>
        </w:trPr>
        <w:tc>
          <w:tcPr>
            <w:tcW w:w="4535" w:type="dxa"/>
          </w:tcPr>
          <w:p w14:paraId="47E59D87" w14:textId="77777777" w:rsidR="00B06983" w:rsidRPr="00D47D62" w:rsidRDefault="00B06983" w:rsidP="00FD251E">
            <w:pPr>
              <w:jc w:val="both"/>
              <w:rPr>
                <w:rFonts w:ascii="Arial" w:hAnsi="Arial" w:cs="Arial"/>
                <w:sz w:val="20"/>
                <w:szCs w:val="20"/>
                <w:lang w:val="nl-BE"/>
              </w:rPr>
            </w:pPr>
          </w:p>
        </w:tc>
      </w:tr>
    </w:tbl>
    <w:p w14:paraId="550EE131" w14:textId="77777777" w:rsidR="00B06983" w:rsidRPr="00D47D62" w:rsidRDefault="00B06983" w:rsidP="00FD25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BE"/>
        </w:rPr>
      </w:pPr>
    </w:p>
    <w:sectPr w:rsidR="00B06983" w:rsidRPr="00D47D62" w:rsidSect="00FD251E">
      <w:headerReference w:type="default" r:id="rId11"/>
      <w:footerReference w:type="default" r:id="rId12"/>
      <w:pgSz w:w="11906" w:h="16838" w:code="9"/>
      <w:pgMar w:top="1304" w:right="1361" w:bottom="1418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58C8" w14:textId="77777777" w:rsidR="00CA57C0" w:rsidRDefault="00CA57C0" w:rsidP="00165F25">
      <w:pPr>
        <w:spacing w:after="0" w:line="240" w:lineRule="auto"/>
      </w:pPr>
      <w:r>
        <w:separator/>
      </w:r>
    </w:p>
  </w:endnote>
  <w:endnote w:type="continuationSeparator" w:id="0">
    <w:p w14:paraId="671A8276" w14:textId="77777777" w:rsidR="00CA57C0" w:rsidRDefault="00CA57C0" w:rsidP="0016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4448" w14:textId="12D93709" w:rsidR="00B56F33" w:rsidRDefault="00922BD5">
    <w:pPr>
      <w:pStyle w:val="Pieddepage"/>
    </w:pPr>
    <w:r w:rsidRPr="005A43CB">
      <w:rPr>
        <w:rFonts w:ascii="Avenir LT Std 55 Roman" w:eastAsia="Avenir LT Std 35 Light" w:hAnsi="Avenir LT Std 55 Roman" w:cs="Avenir LT Std 35 Light"/>
        <w:b/>
        <w:bCs/>
        <w:noProof/>
        <w:color w:val="1A262F"/>
        <w:sz w:val="20"/>
        <w:szCs w:val="20"/>
        <w:u w:val="single"/>
      </w:rPr>
      <w:drawing>
        <wp:anchor distT="0" distB="0" distL="114300" distR="114300" simplePos="0" relativeHeight="251665408" behindDoc="1" locked="0" layoutInCell="1" allowOverlap="1" wp14:anchorId="322101D4" wp14:editId="76BF5767">
          <wp:simplePos x="0" y="0"/>
          <wp:positionH relativeFrom="margin">
            <wp:posOffset>-1144270</wp:posOffset>
          </wp:positionH>
          <wp:positionV relativeFrom="page">
            <wp:posOffset>9778060</wp:posOffset>
          </wp:positionV>
          <wp:extent cx="7570800" cy="90000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30807" w14:textId="77777777" w:rsidR="00CA57C0" w:rsidRDefault="00CA57C0" w:rsidP="00165F25">
      <w:pPr>
        <w:spacing w:after="0" w:line="240" w:lineRule="auto"/>
      </w:pPr>
      <w:r>
        <w:separator/>
      </w:r>
    </w:p>
  </w:footnote>
  <w:footnote w:type="continuationSeparator" w:id="0">
    <w:p w14:paraId="58BD2563" w14:textId="77777777" w:rsidR="00CA57C0" w:rsidRDefault="00CA57C0" w:rsidP="00165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4259" w14:textId="77777777" w:rsidR="00B56F33" w:rsidRDefault="008B60D5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1564C83" wp14:editId="26C21DE0">
          <wp:simplePos x="1168581" y="450669"/>
          <wp:positionH relativeFrom="page">
            <wp:align>left</wp:align>
          </wp:positionH>
          <wp:positionV relativeFrom="page">
            <wp:align>top</wp:align>
          </wp:positionV>
          <wp:extent cx="7570470" cy="1077685"/>
          <wp:effectExtent l="19050" t="0" r="0" b="0"/>
          <wp:wrapNone/>
          <wp:docPr id="4" name="Image 2" descr="W:\06_0046\07_identite_visuelle\01_outils\04_documents_types\Papier_a_lettre\Standard\Correspondance_generale\footer-header\lettre_gen_ORES_A4-header_3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06_0046\07_identite_visuelle\01_outils\04_documents_types\Papier_a_lettre\Standard\Correspondance_generale\footer-header\lettre_gen_ORES_A4-header_30m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470" cy="1077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764C3"/>
    <w:multiLevelType w:val="hybridMultilevel"/>
    <w:tmpl w:val="C3005D4E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1977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>
      <o:colormru v:ext="edit" colors="#88949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D8"/>
    <w:rsid w:val="000444B2"/>
    <w:rsid w:val="00060744"/>
    <w:rsid w:val="00061481"/>
    <w:rsid w:val="00105826"/>
    <w:rsid w:val="00106510"/>
    <w:rsid w:val="00117079"/>
    <w:rsid w:val="00156B7E"/>
    <w:rsid w:val="00165F25"/>
    <w:rsid w:val="00177DA3"/>
    <w:rsid w:val="001B08FF"/>
    <w:rsid w:val="0020077D"/>
    <w:rsid w:val="00203FFA"/>
    <w:rsid w:val="00233CCD"/>
    <w:rsid w:val="0025032C"/>
    <w:rsid w:val="0029095C"/>
    <w:rsid w:val="002B77D8"/>
    <w:rsid w:val="002D300F"/>
    <w:rsid w:val="0031665C"/>
    <w:rsid w:val="003268AD"/>
    <w:rsid w:val="00341389"/>
    <w:rsid w:val="00382609"/>
    <w:rsid w:val="003D3050"/>
    <w:rsid w:val="003D7198"/>
    <w:rsid w:val="00400981"/>
    <w:rsid w:val="004241F6"/>
    <w:rsid w:val="004312B7"/>
    <w:rsid w:val="0044255E"/>
    <w:rsid w:val="00462F65"/>
    <w:rsid w:val="00480654"/>
    <w:rsid w:val="00487750"/>
    <w:rsid w:val="004A38BE"/>
    <w:rsid w:val="004A4EAE"/>
    <w:rsid w:val="00501E7B"/>
    <w:rsid w:val="0053007D"/>
    <w:rsid w:val="005649C4"/>
    <w:rsid w:val="005C5731"/>
    <w:rsid w:val="005D794B"/>
    <w:rsid w:val="005F5E0E"/>
    <w:rsid w:val="0060632D"/>
    <w:rsid w:val="00612C6E"/>
    <w:rsid w:val="0061459D"/>
    <w:rsid w:val="00661289"/>
    <w:rsid w:val="006771E6"/>
    <w:rsid w:val="006C30F4"/>
    <w:rsid w:val="006C6589"/>
    <w:rsid w:val="00723563"/>
    <w:rsid w:val="007639F5"/>
    <w:rsid w:val="00764F39"/>
    <w:rsid w:val="00765E87"/>
    <w:rsid w:val="00794A2E"/>
    <w:rsid w:val="007C06CB"/>
    <w:rsid w:val="00855625"/>
    <w:rsid w:val="00862A8A"/>
    <w:rsid w:val="00862E7C"/>
    <w:rsid w:val="00866D1C"/>
    <w:rsid w:val="00867197"/>
    <w:rsid w:val="00890399"/>
    <w:rsid w:val="008A4664"/>
    <w:rsid w:val="008B60D5"/>
    <w:rsid w:val="008D409D"/>
    <w:rsid w:val="0090271D"/>
    <w:rsid w:val="00920009"/>
    <w:rsid w:val="00922BD5"/>
    <w:rsid w:val="00937F24"/>
    <w:rsid w:val="009C031A"/>
    <w:rsid w:val="009C2BA7"/>
    <w:rsid w:val="009D28AC"/>
    <w:rsid w:val="00A04F4C"/>
    <w:rsid w:val="00A502EA"/>
    <w:rsid w:val="00A5492B"/>
    <w:rsid w:val="00A831EA"/>
    <w:rsid w:val="00A83469"/>
    <w:rsid w:val="00AC4C66"/>
    <w:rsid w:val="00AF70C2"/>
    <w:rsid w:val="00B06983"/>
    <w:rsid w:val="00B22159"/>
    <w:rsid w:val="00B26331"/>
    <w:rsid w:val="00B56F33"/>
    <w:rsid w:val="00B939E6"/>
    <w:rsid w:val="00BB0AF4"/>
    <w:rsid w:val="00BB20D8"/>
    <w:rsid w:val="00BC1166"/>
    <w:rsid w:val="00BC49E0"/>
    <w:rsid w:val="00BE3693"/>
    <w:rsid w:val="00BF529A"/>
    <w:rsid w:val="00C45135"/>
    <w:rsid w:val="00C62D80"/>
    <w:rsid w:val="00C72CF3"/>
    <w:rsid w:val="00C910BF"/>
    <w:rsid w:val="00C97F96"/>
    <w:rsid w:val="00CA57C0"/>
    <w:rsid w:val="00D47D62"/>
    <w:rsid w:val="00D502C7"/>
    <w:rsid w:val="00D957E8"/>
    <w:rsid w:val="00D966A3"/>
    <w:rsid w:val="00DA1A23"/>
    <w:rsid w:val="00DB2B9A"/>
    <w:rsid w:val="00E06BDD"/>
    <w:rsid w:val="00E32F1F"/>
    <w:rsid w:val="00E54670"/>
    <w:rsid w:val="00E6719A"/>
    <w:rsid w:val="00EB3FE2"/>
    <w:rsid w:val="00FA6CF5"/>
    <w:rsid w:val="00FD251E"/>
    <w:rsid w:val="00FD7C85"/>
    <w:rsid w:val="00FF3B97"/>
    <w:rsid w:val="00F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8949b"/>
    </o:shapedefaults>
    <o:shapelayout v:ext="edit">
      <o:idmap v:ext="edit" data="2"/>
    </o:shapelayout>
  </w:shapeDefaults>
  <w:decimalSymbol w:val=","/>
  <w:listSeparator w:val=";"/>
  <w14:docId w14:val="2F42A42E"/>
  <w15:docId w15:val="{DF151F1B-7B3F-4345-8460-39A7A3E1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12C6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Paragraphestandard">
    <w:name w:val="[Paragraphe standard]"/>
    <w:basedOn w:val="Normal"/>
    <w:uiPriority w:val="99"/>
    <w:rsid w:val="0092000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5F2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65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5F25"/>
  </w:style>
  <w:style w:type="paragraph" w:styleId="Pieddepage">
    <w:name w:val="footer"/>
    <w:basedOn w:val="Normal"/>
    <w:link w:val="PieddepageCar"/>
    <w:uiPriority w:val="99"/>
    <w:unhideWhenUsed/>
    <w:rsid w:val="00165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5F25"/>
  </w:style>
  <w:style w:type="paragraph" w:styleId="Paragraphedeliste">
    <w:name w:val="List Paragraph"/>
    <w:basedOn w:val="Normal"/>
    <w:uiPriority w:val="34"/>
    <w:qFormat/>
    <w:rsid w:val="00060744"/>
    <w:pPr>
      <w:spacing w:after="0" w:line="240" w:lineRule="auto"/>
      <w:ind w:left="720"/>
      <w:contextualSpacing/>
    </w:pPr>
    <w:rPr>
      <w:rFonts w:ascii="Calibri" w:hAnsi="Calibri" w:cs="Times New Roman"/>
      <w:lang w:val="fr-FR" w:eastAsia="fr-FR"/>
    </w:rPr>
  </w:style>
  <w:style w:type="table" w:styleId="Grilledutableau">
    <w:name w:val="Table Grid"/>
    <w:basedOn w:val="TableauNormal"/>
    <w:uiPriority w:val="59"/>
    <w:rsid w:val="00156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I115\Downloads\lettre_ico_ORES_ASSETS_A4_FR_Q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704d4c-f48b-44b6-bc43-01e7f5b70c3b">
      <Terms xmlns="http://schemas.microsoft.com/office/infopath/2007/PartnerControls"/>
    </lcf76f155ced4ddcb4097134ff3c332f>
    <_Flow_SignoffStatus xmlns="62704d4c-f48b-44b6-bc43-01e7f5b70c3b" xsi:nil="true"/>
    <TaxCatchAll xmlns="aca436e8-c748-4590-ab8a-79251ae5b421" xsi:nil="true"/>
    <Tags xmlns="62704d4c-f48b-44b6-bc43-01e7f5b70c3b" xsi:nil="true"/>
    <Statut xmlns="62704d4c-f48b-44b6-bc43-01e7f5b70c3b" xsi:nil="true"/>
    <Contributeur xmlns="62704d4c-f48b-44b6-bc43-01e7f5b70c3b">
      <UserInfo>
        <DisplayName/>
        <AccountId xsi:nil="true"/>
        <AccountType/>
      </UserInfo>
    </Contributeur>
    <Dernieremise_x00e0_jour xmlns="62704d4c-f48b-44b6-bc43-01e7f5b70c3b" xsi:nil="true"/>
    <_dlc_DocId xmlns="aca436e8-c748-4590-ab8a-79251ae5b421">V7P74U3AHQSN-933110379-32379</_dlc_DocId>
    <_dlc_DocIdUrl xmlns="aca436e8-c748-4590-ab8a-79251ae5b421">
      <Url>https://oresonline.sharepoint.com/teams/msteams_e839fc_398361/_layouts/15/DocIdRedir.aspx?ID=V7P74U3AHQSN-933110379-32379</Url>
      <Description>V7P74U3AHQSN-933110379-32379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E9AC34D4E494CAC8C6C16EA47CC62" ma:contentTypeVersion="19" ma:contentTypeDescription="Crée un document." ma:contentTypeScope="" ma:versionID="81e26d5b86b58073080193951ccddbe2">
  <xsd:schema xmlns:xsd="http://www.w3.org/2001/XMLSchema" xmlns:xs="http://www.w3.org/2001/XMLSchema" xmlns:p="http://schemas.microsoft.com/office/2006/metadata/properties" xmlns:ns2="62704d4c-f48b-44b6-bc43-01e7f5b70c3b" xmlns:ns3="aca436e8-c748-4590-ab8a-79251ae5b421" targetNamespace="http://schemas.microsoft.com/office/2006/metadata/properties" ma:root="true" ma:fieldsID="caef9cc0a20b1b697614d9dd1e8834fe" ns2:_="" ns3:_="">
    <xsd:import namespace="62704d4c-f48b-44b6-bc43-01e7f5b70c3b"/>
    <xsd:import namespace="aca436e8-c748-4590-ab8a-79251ae5b42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Statut" minOccurs="0"/>
                <xsd:element ref="ns2:Contributeur" minOccurs="0"/>
                <xsd:element ref="ns2:Dernieremise_x00e0_jour" minOccurs="0"/>
                <xsd:element ref="ns2:Tags" minOccurs="0"/>
                <xsd:element ref="ns2:MediaServiceBillingMetadata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04d4c-f48b-44b6-bc43-01e7f5b70c3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26b86903-cb6b-4ede-aa64-66f69a841b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t" ma:index="21" nillable="true" ma:displayName="Statut " ma:format="Dropdown" ma:internalName="Statut">
      <xsd:simpleType>
        <xsd:union memberTypes="dms:Text">
          <xsd:simpleType>
            <xsd:restriction base="dms:Choice">
              <xsd:enumeration value="En cours"/>
              <xsd:enumeration value="Terminé"/>
              <xsd:enumeration value="Hold on"/>
            </xsd:restriction>
          </xsd:simpleType>
        </xsd:union>
      </xsd:simpleType>
    </xsd:element>
    <xsd:element name="Contributeur" ma:index="22" nillable="true" ma:displayName="Contributeur" ma:format="Dropdown" ma:list="UserInfo" ma:SharePointGroup="0" ma:internalName="Contributeu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rnieremise_x00e0_jour" ma:index="23" nillable="true" ma:displayName="Derniere mise à jour " ma:format="DateOnly" ma:internalName="Dernieremise_x00e0_jour">
      <xsd:simpleType>
        <xsd:restriction base="dms:DateTime"/>
      </xsd:simpleType>
    </xsd:element>
    <xsd:element name="Tags" ma:index="24" nillable="true" ma:displayName="Tags" ma:format="Dropdown" ma:internalName="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2C2B"/>
                    <xsd:enumeration value="B2B"/>
                    <xsd:enumeration value="B2C"/>
                    <xsd:enumeration value="Julie"/>
                    <xsd:enumeration value="Marie-Eve"/>
                    <xsd:enumeration value="Pauline"/>
                    <xsd:enumeration value="Works"/>
                    <xsd:enumeration value="Index"/>
                    <xsd:enumeration value="Pannes &amp; interruptions"/>
                    <xsd:enumeration value="Fournisseur social"/>
                    <xsd:enumeration value="Fournisseur temporaire"/>
                    <xsd:enumeration value="Prépaiement"/>
                    <xsd:enumeration value="Transition énergétique"/>
                    <xsd:enumeration value="Mes relations avec ORES"/>
                    <xsd:enumeration value="Déclaration d'assets"/>
                    <xsd:enumeration value="myORES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9" nillable="true" ma:displayName="État de validation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436e8-c748-4590-ab8a-79251ae5b4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cc4f66-a238-4035-b0ea-4a0afb32e930}" ma:internalName="TaxCatchAll" ma:showField="CatchAllData" ma:web="aca436e8-c748-4590-ab8a-79251ae5b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7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A6A39F-62DB-4A4E-8C40-65ACC7274B6C}">
  <ds:schemaRefs>
    <ds:schemaRef ds:uri="http://schemas.microsoft.com/office/2006/metadata/properties"/>
    <ds:schemaRef ds:uri="http://schemas.microsoft.com/office/infopath/2007/PartnerControls"/>
    <ds:schemaRef ds:uri="2b0bb667-d3d2-4c57-919f-f1fd00eb2a4d"/>
  </ds:schemaRefs>
</ds:datastoreItem>
</file>

<file path=customXml/itemProps2.xml><?xml version="1.0" encoding="utf-8"?>
<ds:datastoreItem xmlns:ds="http://schemas.openxmlformats.org/officeDocument/2006/customXml" ds:itemID="{FBD42BD2-6825-43B5-B491-EAA255AADF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50E9A-8B91-444D-B383-E6C09CFC462B}"/>
</file>

<file path=customXml/itemProps4.xml><?xml version="1.0" encoding="utf-8"?>
<ds:datastoreItem xmlns:ds="http://schemas.openxmlformats.org/officeDocument/2006/customXml" ds:itemID="{61B7BB5D-A6FB-4538-8431-8CF59F7916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44C9F04-CE51-4D4F-B70D-63DFB5E0C667}"/>
</file>

<file path=docProps/app.xml><?xml version="1.0" encoding="utf-8"?>
<Properties xmlns="http://schemas.openxmlformats.org/officeDocument/2006/extended-properties" xmlns:vt="http://schemas.openxmlformats.org/officeDocument/2006/docPropsVTypes">
  <Template>lettre_ico_ORES_ASSETS_A4_FR_Q</Template>
  <TotalTime>0</TotalTime>
  <Pages>1</Pages>
  <Words>137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IT-Services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Anciaux Aline</dc:creator>
  <cp:keywords/>
  <dc:description/>
  <cp:lastModifiedBy>Massaux Julie</cp:lastModifiedBy>
  <cp:revision>2</cp:revision>
  <cp:lastPrinted>2009-07-17T15:51:00Z</cp:lastPrinted>
  <dcterms:created xsi:type="dcterms:W3CDTF">2026-03-16T09:14:00Z</dcterms:created>
  <dcterms:modified xsi:type="dcterms:W3CDTF">2026-03-16T09:14:00Z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d3e4f932-6342-4d89-873a-a18a6ae364b3</vt:lpwstr>
  </property>
  <property fmtid="{D5CDD505-2E9C-101B-9397-08002B2CF9AE}" pid="3" name="ContentTypeId">
    <vt:lpwstr>0x010100611E9AC34D4E494CAC8C6C16EA47CC62</vt:lpwstr>
  </property>
  <property fmtid="{D5CDD505-2E9C-101B-9397-08002B2CF9AE}" pid="4" name="MSIP_Label_cbaf7aec-491f-406d-9338-c3cf93de3ae1_Enabled">
    <vt:lpwstr>true</vt:lpwstr>
  </property>
  <property fmtid="{D5CDD505-2E9C-101B-9397-08002B2CF9AE}" pid="5" name="MSIP_Label_cbaf7aec-491f-406d-9338-c3cf93de3ae1_SetDate">
    <vt:lpwstr>2026-03-09T12:33:55Z</vt:lpwstr>
  </property>
  <property fmtid="{D5CDD505-2E9C-101B-9397-08002B2CF9AE}" pid="6" name="MSIP_Label_cbaf7aec-491f-406d-9338-c3cf93de3ae1_Method">
    <vt:lpwstr>Standard</vt:lpwstr>
  </property>
  <property fmtid="{D5CDD505-2E9C-101B-9397-08002B2CF9AE}" pid="7" name="MSIP_Label_cbaf7aec-491f-406d-9338-c3cf93de3ae1_Name">
    <vt:lpwstr>Restreint</vt:lpwstr>
  </property>
  <property fmtid="{D5CDD505-2E9C-101B-9397-08002B2CF9AE}" pid="8" name="MSIP_Label_cbaf7aec-491f-406d-9338-c3cf93de3ae1_SiteId">
    <vt:lpwstr>68e9eab2-b23f-4b2e-b1bb-dc097aa42c7b</vt:lpwstr>
  </property>
  <property fmtid="{D5CDD505-2E9C-101B-9397-08002B2CF9AE}" pid="9" name="MSIP_Label_cbaf7aec-491f-406d-9338-c3cf93de3ae1_ActionId">
    <vt:lpwstr>28d614a3-c8ef-4b89-80b4-90e213d38e58</vt:lpwstr>
  </property>
  <property fmtid="{D5CDD505-2E9C-101B-9397-08002B2CF9AE}" pid="10" name="MSIP_Label_cbaf7aec-491f-406d-9338-c3cf93de3ae1_ContentBits">
    <vt:lpwstr>0</vt:lpwstr>
  </property>
  <property fmtid="{D5CDD505-2E9C-101B-9397-08002B2CF9AE}" pid="11" name="MSIP_Label_cbaf7aec-491f-406d-9338-c3cf93de3ae1_Tag">
    <vt:lpwstr>10, 3, 0, 1</vt:lpwstr>
  </property>
  <property fmtid="{D5CDD505-2E9C-101B-9397-08002B2CF9AE}" pid="12" name="MediaServiceImageTags">
    <vt:lpwstr/>
  </property>
</Properties>
</file>